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8EDA1B7" w14:textId="0C27D6A3" w:rsidR="001E1CBE" w:rsidRPr="00BA0470" w:rsidRDefault="00BA0470" w:rsidP="00E024DB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Business Case</w:t>
      </w:r>
    </w:p>
    <w:p w14:paraId="1F6190F8" w14:textId="77777777" w:rsidR="001E1CBE" w:rsidRDefault="001E1CBE" w:rsidP="00E024DB">
      <w:pPr>
        <w:rPr>
          <w:sz w:val="13"/>
        </w:rPr>
      </w:pPr>
    </w:p>
    <w:p w14:paraId="7D03495D" w14:textId="77777777" w:rsidR="001E1CBE" w:rsidRDefault="001E1CBE" w:rsidP="00E024DB">
      <w:pPr>
        <w:rPr>
          <w:sz w:val="13"/>
        </w:rPr>
      </w:pPr>
    </w:p>
    <w:p w14:paraId="02227BBC" w14:textId="77777777" w:rsidR="001E1CBE" w:rsidRDefault="001E1CBE" w:rsidP="00E024DB">
      <w:pPr>
        <w:rPr>
          <w:sz w:val="13"/>
        </w:rPr>
      </w:pPr>
    </w:p>
    <w:tbl>
      <w:tblPr>
        <w:tblW w:w="558pt" w:type="dxa"/>
        <w:tblInd w:w="4.25pt" w:type="dxa"/>
        <w:tblBorders>
          <w:top w:val="single" w:sz="4" w:space="0" w:color="BFBFBF" w:themeColor="background1" w:themeShade="BF"/>
          <w:start w:val="single" w:sz="4" w:space="0" w:color="BFBFBF" w:themeColor="background1" w:themeShade="BF"/>
          <w:bottom w:val="single" w:sz="4" w:space="0" w:color="BFBFBF" w:themeColor="background1" w:themeShade="BF"/>
          <w:end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firstRow="1" w:lastRow="0" w:firstColumn="1" w:lastColumn="0" w:noHBand="0" w:noVBand="1"/>
      </w:tblPr>
      <w:tblGrid>
        <w:gridCol w:w="1801"/>
        <w:gridCol w:w="3870"/>
        <w:gridCol w:w="1709"/>
        <w:gridCol w:w="3780"/>
      </w:tblGrid>
      <w:tr w:rsidR="00C72472" w:rsidRPr="00756B3B" w14:paraId="0D70B260" w14:textId="77777777" w:rsidTr="00314BB3">
        <w:trPr>
          <w:trHeight w:val="432"/>
        </w:trPr>
        <w:tc>
          <w:tcPr>
            <w:tcW w:w="90.05pt" w:type="dxa"/>
            <w:shd w:val="clear" w:color="auto" w:fill="92D050"/>
            <w:noWrap/>
            <w:vAlign w:val="center"/>
            <w:hideMark/>
          </w:tcPr>
          <w:p w14:paraId="7FF19404" w14:textId="370ADA51" w:rsidR="00C72472" w:rsidRPr="00481CB9" w:rsidRDefault="00D87EE3" w:rsidP="00C72472">
            <w:pPr>
              <w:rPr>
                <w:rFonts w:ascii="Arial Black" w:hAnsi="Arial Black"/>
                <w:b/>
                <w:bCs/>
                <w:sz w:val="15"/>
                <w:szCs w:val="16"/>
              </w:rPr>
            </w:pPr>
            <w:r w:rsidRPr="00481CB9">
              <w:rPr>
                <w:rFonts w:ascii="Arial Black" w:hAnsi="Arial Black"/>
                <w:b/>
                <w:bCs/>
                <w:sz w:val="15"/>
                <w:szCs w:val="16"/>
              </w:rPr>
              <w:t>PROJECT NAME</w:t>
            </w:r>
          </w:p>
        </w:tc>
        <w:tc>
          <w:tcPr>
            <w:tcW w:w="193.50pt" w:type="dxa"/>
            <w:noWrap/>
            <w:vAlign w:val="center"/>
          </w:tcPr>
          <w:p w14:paraId="71C84A8C" w14:textId="77777777" w:rsidR="00C72472" w:rsidRPr="00481CB9" w:rsidRDefault="00C72472" w:rsidP="00C72472">
            <w:pPr>
              <w:rPr>
                <w:rFonts w:ascii="Arial Black" w:hAnsi="Arial Black"/>
                <w:color w:val="000000" w:themeColor="text1"/>
                <w:sz w:val="18"/>
                <w:szCs w:val="16"/>
              </w:rPr>
            </w:pPr>
          </w:p>
        </w:tc>
        <w:tc>
          <w:tcPr>
            <w:tcW w:w="85.45pt" w:type="dxa"/>
            <w:shd w:val="clear" w:color="auto" w:fill="92D050"/>
            <w:vAlign w:val="center"/>
          </w:tcPr>
          <w:p w14:paraId="2BE0DFC3" w14:textId="67E0CFB5" w:rsidR="00C72472" w:rsidRPr="00481CB9" w:rsidRDefault="00C72472" w:rsidP="00C72472">
            <w:pPr>
              <w:rPr>
                <w:rFonts w:ascii="Arial Black" w:hAnsi="Arial Black"/>
                <w:b/>
                <w:bCs/>
                <w:sz w:val="15"/>
                <w:szCs w:val="16"/>
              </w:rPr>
            </w:pPr>
            <w:r w:rsidRPr="00481CB9">
              <w:rPr>
                <w:rFonts w:ascii="Arial Black" w:hAnsi="Arial Black"/>
                <w:b/>
                <w:bCs/>
                <w:sz w:val="15"/>
                <w:szCs w:val="16"/>
              </w:rPr>
              <w:t>S</w:t>
            </w:r>
            <w:r w:rsidR="00D87EE3" w:rsidRPr="00481CB9">
              <w:rPr>
                <w:rFonts w:ascii="Arial Black" w:hAnsi="Arial Black"/>
                <w:b/>
                <w:bCs/>
                <w:sz w:val="15"/>
                <w:szCs w:val="16"/>
              </w:rPr>
              <w:t>PONSOR</w:t>
            </w:r>
          </w:p>
        </w:tc>
        <w:tc>
          <w:tcPr>
            <w:tcW w:w="189pt" w:type="dxa"/>
            <w:shd w:val="clear" w:color="auto" w:fill="F2F2F2" w:themeFill="background1" w:themeFillShade="F2"/>
            <w:vAlign w:val="center"/>
          </w:tcPr>
          <w:p w14:paraId="6CF4FBE7" w14:textId="77777777" w:rsidR="00C72472" w:rsidRPr="00481CB9" w:rsidRDefault="00C72472" w:rsidP="00C72472">
            <w:pPr>
              <w:rPr>
                <w:rFonts w:ascii="Arial Black" w:hAnsi="Arial Black"/>
                <w:bCs/>
                <w:color w:val="000000" w:themeColor="text1"/>
                <w:sz w:val="18"/>
                <w:szCs w:val="16"/>
              </w:rPr>
            </w:pPr>
          </w:p>
        </w:tc>
      </w:tr>
      <w:tr w:rsidR="00C72472" w:rsidRPr="00756B3B" w14:paraId="0624FFD9" w14:textId="77777777" w:rsidTr="00314BB3">
        <w:trPr>
          <w:trHeight w:val="432"/>
        </w:trPr>
        <w:tc>
          <w:tcPr>
            <w:tcW w:w="90.05pt" w:type="dxa"/>
            <w:shd w:val="clear" w:color="auto" w:fill="92D050"/>
            <w:noWrap/>
            <w:vAlign w:val="center"/>
          </w:tcPr>
          <w:p w14:paraId="3777BE41" w14:textId="56A63E11" w:rsidR="00C72472" w:rsidRPr="00481CB9" w:rsidRDefault="00D87EE3" w:rsidP="00C72472">
            <w:pPr>
              <w:rPr>
                <w:rFonts w:ascii="Arial Black" w:hAnsi="Arial Black"/>
                <w:b/>
                <w:bCs/>
                <w:sz w:val="15"/>
                <w:szCs w:val="16"/>
              </w:rPr>
            </w:pPr>
            <w:r w:rsidRPr="00481CB9">
              <w:rPr>
                <w:rFonts w:ascii="Arial Black" w:hAnsi="Arial Black"/>
                <w:b/>
                <w:bCs/>
                <w:sz w:val="15"/>
                <w:szCs w:val="16"/>
              </w:rPr>
              <w:t>LEADING FUNCTION</w:t>
            </w:r>
          </w:p>
        </w:tc>
        <w:tc>
          <w:tcPr>
            <w:tcW w:w="193.50pt" w:type="dxa"/>
            <w:noWrap/>
            <w:vAlign w:val="center"/>
          </w:tcPr>
          <w:p w14:paraId="07CA91FE" w14:textId="77777777" w:rsidR="00C72472" w:rsidRPr="00481CB9" w:rsidRDefault="00C72472" w:rsidP="00C72472">
            <w:pPr>
              <w:rPr>
                <w:rFonts w:ascii="Arial Black" w:hAnsi="Arial Black"/>
                <w:color w:val="000000" w:themeColor="text1"/>
                <w:sz w:val="18"/>
                <w:szCs w:val="16"/>
              </w:rPr>
            </w:pPr>
          </w:p>
        </w:tc>
        <w:tc>
          <w:tcPr>
            <w:tcW w:w="85.45pt" w:type="dxa"/>
            <w:shd w:val="clear" w:color="auto" w:fill="92D050"/>
            <w:vAlign w:val="center"/>
          </w:tcPr>
          <w:p w14:paraId="014F709A" w14:textId="5E887835" w:rsidR="00C72472" w:rsidRPr="00481CB9" w:rsidRDefault="00EC4160" w:rsidP="00C72472">
            <w:pPr>
              <w:rPr>
                <w:rFonts w:ascii="Arial Black" w:hAnsi="Arial Black"/>
                <w:b/>
                <w:bCs/>
                <w:sz w:val="15"/>
                <w:szCs w:val="16"/>
              </w:rPr>
            </w:pPr>
            <w:r w:rsidRPr="00481CB9">
              <w:rPr>
                <w:rFonts w:ascii="Arial Black" w:hAnsi="Arial Black"/>
                <w:b/>
                <w:bCs/>
                <w:sz w:val="15"/>
                <w:szCs w:val="16"/>
              </w:rPr>
              <w:t>PROJECT MANAGER</w:t>
            </w:r>
          </w:p>
        </w:tc>
        <w:tc>
          <w:tcPr>
            <w:tcW w:w="189pt" w:type="dxa"/>
            <w:shd w:val="clear" w:color="auto" w:fill="F2F2F2" w:themeFill="background1" w:themeFillShade="F2"/>
            <w:vAlign w:val="center"/>
          </w:tcPr>
          <w:p w14:paraId="5F9F87AE" w14:textId="77777777" w:rsidR="00C72472" w:rsidRPr="00481CB9" w:rsidRDefault="00C72472" w:rsidP="00C72472">
            <w:pPr>
              <w:rPr>
                <w:rFonts w:ascii="Arial Black" w:hAnsi="Arial Black"/>
                <w:bCs/>
                <w:color w:val="000000" w:themeColor="text1"/>
                <w:sz w:val="18"/>
                <w:szCs w:val="16"/>
              </w:rPr>
            </w:pPr>
          </w:p>
        </w:tc>
      </w:tr>
      <w:tr w:rsidR="00C72472" w:rsidRPr="00756B3B" w14:paraId="79410AC3" w14:textId="77777777" w:rsidTr="00314BB3">
        <w:trPr>
          <w:trHeight w:val="432"/>
        </w:trPr>
        <w:tc>
          <w:tcPr>
            <w:tcW w:w="90.05pt" w:type="dxa"/>
            <w:shd w:val="clear" w:color="auto" w:fill="92D050"/>
            <w:noWrap/>
            <w:vAlign w:val="center"/>
            <w:hideMark/>
          </w:tcPr>
          <w:p w14:paraId="5477DA68" w14:textId="5153BC3A" w:rsidR="00C72472" w:rsidRPr="00481CB9" w:rsidRDefault="00EC4160" w:rsidP="00C72472">
            <w:pPr>
              <w:rPr>
                <w:rFonts w:ascii="Arial Black" w:hAnsi="Arial Black"/>
                <w:b/>
                <w:bCs/>
                <w:sz w:val="15"/>
                <w:szCs w:val="16"/>
              </w:rPr>
            </w:pPr>
            <w:r w:rsidRPr="00481CB9">
              <w:rPr>
                <w:rFonts w:ascii="Arial Black" w:hAnsi="Arial Black"/>
                <w:b/>
                <w:bCs/>
                <w:sz w:val="15"/>
                <w:szCs w:val="16"/>
              </w:rPr>
              <w:t>BUSINESS LEAD</w:t>
            </w:r>
          </w:p>
        </w:tc>
        <w:tc>
          <w:tcPr>
            <w:tcW w:w="193.50pt" w:type="dxa"/>
            <w:noWrap/>
            <w:vAlign w:val="center"/>
          </w:tcPr>
          <w:p w14:paraId="1502B8ED" w14:textId="77777777" w:rsidR="00C72472" w:rsidRPr="00481CB9" w:rsidRDefault="00C72472" w:rsidP="00C72472">
            <w:pPr>
              <w:rPr>
                <w:rFonts w:ascii="Arial Black" w:hAnsi="Arial Black"/>
                <w:color w:val="000000" w:themeColor="text1"/>
                <w:sz w:val="18"/>
                <w:szCs w:val="16"/>
              </w:rPr>
            </w:pPr>
          </w:p>
        </w:tc>
        <w:tc>
          <w:tcPr>
            <w:tcW w:w="85.45pt" w:type="dxa"/>
            <w:shd w:val="clear" w:color="auto" w:fill="92D050"/>
            <w:vAlign w:val="center"/>
          </w:tcPr>
          <w:p w14:paraId="247D1A37" w14:textId="24ADB467" w:rsidR="00C72472" w:rsidRPr="00481CB9" w:rsidRDefault="00577113" w:rsidP="00C72472">
            <w:pPr>
              <w:rPr>
                <w:rFonts w:ascii="Arial Black" w:hAnsi="Arial Black"/>
                <w:b/>
                <w:bCs/>
                <w:sz w:val="15"/>
                <w:szCs w:val="16"/>
              </w:rPr>
            </w:pPr>
            <w:r w:rsidRPr="00481CB9">
              <w:rPr>
                <w:rFonts w:ascii="Arial Black" w:hAnsi="Arial Black"/>
                <w:b/>
                <w:bCs/>
                <w:sz w:val="15"/>
                <w:szCs w:val="16"/>
              </w:rPr>
              <w:t>LEAD PMO</w:t>
            </w:r>
          </w:p>
        </w:tc>
        <w:tc>
          <w:tcPr>
            <w:tcW w:w="189pt" w:type="dxa"/>
            <w:shd w:val="clear" w:color="auto" w:fill="F2F2F2" w:themeFill="background1" w:themeFillShade="F2"/>
            <w:vAlign w:val="center"/>
          </w:tcPr>
          <w:p w14:paraId="6E6379B5" w14:textId="77777777" w:rsidR="00C72472" w:rsidRPr="00481CB9" w:rsidRDefault="00C72472" w:rsidP="00C72472">
            <w:pPr>
              <w:rPr>
                <w:rFonts w:ascii="Arial Black" w:hAnsi="Arial Black"/>
                <w:bCs/>
                <w:color w:val="000000" w:themeColor="text1"/>
                <w:sz w:val="18"/>
                <w:szCs w:val="16"/>
              </w:rPr>
            </w:pPr>
          </w:p>
        </w:tc>
      </w:tr>
    </w:tbl>
    <w:tbl>
      <w:tblPr>
        <w:tblStyle w:val="TableGrid"/>
        <w:tblW w:w="559.15pt" w:type="dxa"/>
        <w:tblInd w:w="4.50pt" w:type="dxa"/>
        <w:tblLook w:firstRow="1" w:lastRow="0" w:firstColumn="1" w:lastColumn="0" w:noHBand="0" w:noVBand="1"/>
      </w:tblPr>
      <w:tblGrid>
        <w:gridCol w:w="11183"/>
      </w:tblGrid>
      <w:tr w:rsidR="00FE4C03" w:rsidRPr="00325569" w14:paraId="03891D15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7BF7F80B" w14:textId="77777777" w:rsidR="00FE4C03" w:rsidRDefault="00FE4C03" w:rsidP="005621E6">
            <w:pPr>
              <w:pStyle w:val="p1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72F3B940" w14:textId="77777777" w:rsidR="00FE4C03" w:rsidRPr="00481CB9" w:rsidRDefault="00CC5DA2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481CB9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REASON FOR THE PROJECT</w:t>
            </w:r>
          </w:p>
          <w:p w14:paraId="0B16C4D0" w14:textId="77777777" w:rsidR="00CC5DA2" w:rsidRPr="00325569" w:rsidRDefault="00CC5DA2" w:rsidP="00A25F6E">
            <w:pPr>
              <w:pStyle w:val="p1"/>
              <w:ind w:start="-5pt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Describe why the project is needed, problems with the current situation, and why a change to the status quo is required. List the features, technology, equipment, benefits, and competitive advantages</w:t>
            </w:r>
            <w:r w:rsidR="00D94C72"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 xml:space="preserve"> of this project</w:t>
            </w: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.</w:t>
            </w:r>
          </w:p>
        </w:tc>
      </w:tr>
      <w:tr w:rsidR="00FE4C03" w:rsidRPr="00CB70B7" w14:paraId="6ED44F12" w14:textId="77777777" w:rsidTr="0024185C">
        <w:trPr>
          <w:trHeight w:val="2160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3E2D66FA" w14:textId="77777777" w:rsidR="00FE4C03" w:rsidRPr="00481CB9" w:rsidRDefault="00FE4C03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FE4C03" w:rsidRPr="00325569" w14:paraId="09496CDB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61EA65F7" w14:textId="77777777" w:rsidR="00FE4C03" w:rsidRDefault="00FE4C03" w:rsidP="00901D4C">
            <w:pPr>
              <w:pStyle w:val="p1"/>
              <w:ind w:start="-5pt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78569B74" w14:textId="77777777" w:rsidR="00CC5DA2" w:rsidRPr="00481CB9" w:rsidRDefault="00CC5DA2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481CB9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OPTIONS</w:t>
            </w:r>
          </w:p>
          <w:p w14:paraId="2D96B278" w14:textId="77777777" w:rsidR="00CC5DA2" w:rsidRPr="00325569" w:rsidRDefault="00CC5DA2" w:rsidP="00A25F6E">
            <w:pPr>
              <w:pStyle w:val="p1"/>
              <w:ind w:start="-5pt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Describe briefly the different options for completing the solution. For example, to design a brochure, you could use templates from a word processing package, hire a designer, or design it yourself using clip</w:t>
            </w:r>
            <w:r w:rsidR="00D94C72"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 xml:space="preserve"> </w:t>
            </w: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art.</w:t>
            </w:r>
          </w:p>
        </w:tc>
      </w:tr>
      <w:tr w:rsidR="00FE4C03" w:rsidRPr="00CB70B7" w14:paraId="4E38F924" w14:textId="77777777" w:rsidTr="0024185C">
        <w:trPr>
          <w:trHeight w:val="2160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60E1B711" w14:textId="77777777" w:rsidR="00FE4C03" w:rsidRPr="00481CB9" w:rsidRDefault="00FE4C03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FE4C03" w:rsidRPr="00325569" w14:paraId="381E63A7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7ABABE7B" w14:textId="77777777" w:rsidR="00FE4C03" w:rsidRDefault="00FE4C03" w:rsidP="00901D4C">
            <w:pPr>
              <w:pStyle w:val="p1"/>
              <w:ind w:start="-5pt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692A5DCE" w14:textId="77777777" w:rsidR="00CC5DA2" w:rsidRPr="00481CB9" w:rsidRDefault="00CC5DA2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481CB9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BENEFITS</w:t>
            </w:r>
          </w:p>
          <w:p w14:paraId="195DA20C" w14:textId="77777777" w:rsidR="00A25F6E" w:rsidRPr="00325569" w:rsidRDefault="00CC5DA2" w:rsidP="00A25F6E">
            <w:pPr>
              <w:pStyle w:val="p1"/>
              <w:ind w:start="-5pt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Describe anticipated improvements from the project. How can this project help the organization? For example, if we buy a license to a desktop publishing program, do we save on outsourcing our newsletter design?</w:t>
            </w:r>
          </w:p>
        </w:tc>
      </w:tr>
      <w:tr w:rsidR="00FE4C03" w:rsidRPr="00CB70B7" w14:paraId="70AE4392" w14:textId="77777777" w:rsidTr="0024185C">
        <w:trPr>
          <w:trHeight w:val="2160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00E1C77A" w14:textId="77777777" w:rsidR="00FE4C03" w:rsidRPr="00481CB9" w:rsidRDefault="00FE4C03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FE4C03" w:rsidRPr="00325569" w14:paraId="44361F6E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68633757" w14:textId="77777777" w:rsidR="00FE4C03" w:rsidRDefault="00FE4C03" w:rsidP="00901D4C">
            <w:pPr>
              <w:pStyle w:val="p1"/>
              <w:ind w:start="-5pt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6EFF3D0F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47E4D52E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2E6B5606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54DDB126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126B73A3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126E9A0D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25E3A80D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4889786A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2F67699F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414F015C" w14:textId="5CDD4330" w:rsidR="00CC5DA2" w:rsidRPr="00481CB9" w:rsidRDefault="00CC5DA2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481CB9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COSTS</w:t>
            </w:r>
          </w:p>
          <w:p w14:paraId="0EF410D3" w14:textId="77777777" w:rsidR="00A25F6E" w:rsidRPr="00325569" w:rsidRDefault="00CC5DA2" w:rsidP="00A25F6E">
            <w:pPr>
              <w:pStyle w:val="p1"/>
              <w:ind w:start="-5pt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How much will the project cost? Include contingency costs to cover overruns for risk events. Include ongoing maintenance and operational costs for the project.</w:t>
            </w:r>
          </w:p>
        </w:tc>
      </w:tr>
      <w:tr w:rsidR="00FE4C03" w:rsidRPr="00CB70B7" w14:paraId="753FD1B8" w14:textId="77777777" w:rsidTr="0024185C">
        <w:trPr>
          <w:trHeight w:val="2016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6B60A250" w14:textId="77777777" w:rsidR="00FE4C03" w:rsidRPr="00481CB9" w:rsidRDefault="00FE4C03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FE4C03" w:rsidRPr="00325569" w14:paraId="7AA3E1FF" w14:textId="77777777" w:rsidTr="0024185C">
        <w:trPr>
          <w:trHeight w:val="864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2C5D6706" w14:textId="77777777" w:rsidR="00FE4C03" w:rsidRDefault="00FE4C03" w:rsidP="00901D4C">
            <w:pPr>
              <w:pStyle w:val="p1"/>
              <w:ind w:start="-5pt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1646094E" w14:textId="77777777" w:rsidR="00CC5DA2" w:rsidRPr="00481CB9" w:rsidRDefault="00CC5DA2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481CB9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RISKS</w:t>
            </w:r>
          </w:p>
          <w:p w14:paraId="17DFAAB0" w14:textId="77777777" w:rsidR="005621E6" w:rsidRPr="00325569" w:rsidRDefault="00CC5DA2" w:rsidP="00901D4C">
            <w:pPr>
              <w:pStyle w:val="p1"/>
              <w:ind w:start="-5pt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Describe the risks to the project, such as extra costs and more work than anticipated.</w:t>
            </w:r>
          </w:p>
        </w:tc>
      </w:tr>
      <w:tr w:rsidR="00FE4C03" w:rsidRPr="00CB70B7" w14:paraId="3F51DCE2" w14:textId="77777777" w:rsidTr="0024185C">
        <w:trPr>
          <w:trHeight w:val="2016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7C21FF73" w14:textId="77777777" w:rsidR="00FE4C03" w:rsidRPr="00481CB9" w:rsidRDefault="00FE4C03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CC5DA2" w:rsidRPr="00325569" w14:paraId="7177187C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4293988D" w14:textId="77777777" w:rsidR="00CC5DA2" w:rsidRDefault="00CC5DA2" w:rsidP="00901D4C">
            <w:pPr>
              <w:pStyle w:val="p1"/>
              <w:ind w:start="-5pt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335039E2" w14:textId="77777777" w:rsidR="00CC5DA2" w:rsidRPr="00481CB9" w:rsidRDefault="00CC5DA2" w:rsidP="00901D4C">
            <w:pPr>
              <w:pStyle w:val="p1"/>
              <w:ind w:start="-5pt"/>
              <w:rPr>
                <w:rFonts w:ascii="Arial Black" w:hAnsi="Arial Black"/>
                <w:color w:val="000000" w:themeColor="text1"/>
                <w:sz w:val="16"/>
                <w:szCs w:val="18"/>
              </w:rPr>
            </w:pPr>
            <w:r w:rsidRPr="00481CB9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SCHEDULE</w:t>
            </w:r>
          </w:p>
          <w:p w14:paraId="27C952B8" w14:textId="77777777" w:rsidR="00A25F6E" w:rsidRPr="00325569" w:rsidRDefault="00CC5DA2" w:rsidP="00A25F6E">
            <w:pPr>
              <w:pStyle w:val="p1"/>
              <w:ind w:start="-5pt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Indicate how long the project will take, milestones, and how long before the benefits become apparent. Also</w:t>
            </w:r>
            <w:r w:rsidR="00D94C72"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,</w:t>
            </w: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 xml:space="preserve"> note if the time buffer is included in this estimate.</w:t>
            </w:r>
          </w:p>
        </w:tc>
      </w:tr>
      <w:tr w:rsidR="00CC5DA2" w:rsidRPr="00CB70B7" w14:paraId="0E85FD6B" w14:textId="77777777" w:rsidTr="0024185C">
        <w:trPr>
          <w:trHeight w:val="2016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00F33D5E" w14:textId="77777777" w:rsidR="00CC5DA2" w:rsidRPr="00481CB9" w:rsidRDefault="00CC5DA2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CC5DA2" w:rsidRPr="00325569" w14:paraId="5E00D69C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4557A32D" w14:textId="77777777" w:rsidR="00CC5DA2" w:rsidRDefault="00CC5DA2" w:rsidP="00901D4C">
            <w:pPr>
              <w:pStyle w:val="p1"/>
              <w:ind w:start="-5pt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4E1BC841" w14:textId="77777777" w:rsidR="00CC5DA2" w:rsidRPr="00481CB9" w:rsidRDefault="00CC5DA2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481CB9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ASSESSMENT</w:t>
            </w:r>
          </w:p>
          <w:p w14:paraId="1ADE521D" w14:textId="77777777" w:rsidR="00A25F6E" w:rsidRPr="00A25F6E" w:rsidRDefault="00CC5DA2" w:rsidP="00A25F6E">
            <w:pPr>
              <w:pStyle w:val="p1"/>
              <w:ind w:start="-5pt"/>
              <w:rPr>
                <w:rFonts w:ascii="Century Gothic" w:hAnsi="Century Gothic"/>
                <w:color w:val="000000" w:themeColor="text1"/>
                <w:sz w:val="16"/>
                <w:szCs w:val="18"/>
              </w:rPr>
            </w:pP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What are the costs of not doing the project? For example, will the newsletter be suspended indefinitely? What happens if the project isn’t undertaken? Can the organization afford the project?</w:t>
            </w:r>
          </w:p>
        </w:tc>
      </w:tr>
      <w:tr w:rsidR="00CC5DA2" w:rsidRPr="00CB70B7" w14:paraId="6FED1B5A" w14:textId="77777777" w:rsidTr="0024185C">
        <w:trPr>
          <w:trHeight w:val="2016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613601BA" w14:textId="77777777" w:rsidR="00CC5DA2" w:rsidRPr="00481CB9" w:rsidRDefault="00CC5DA2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CC5DA2" w:rsidRPr="00481CB9" w14:paraId="74023FB8" w14:textId="77777777" w:rsidTr="00A25F6E">
        <w:trPr>
          <w:trHeight w:val="864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763F4347" w14:textId="77777777" w:rsidR="00CC5DA2" w:rsidRPr="00481CB9" w:rsidRDefault="00CC5DA2" w:rsidP="00901D4C">
            <w:pPr>
              <w:pStyle w:val="p1"/>
              <w:ind w:start="-5pt"/>
              <w:rPr>
                <w:rFonts w:ascii="Arial Black" w:hAnsi="Arial Black"/>
                <w:b/>
                <w:color w:val="000000" w:themeColor="text1"/>
                <w:sz w:val="18"/>
                <w:szCs w:val="18"/>
              </w:rPr>
            </w:pPr>
          </w:p>
          <w:p w14:paraId="4E7CAAE8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0A388DD4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0D99E052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103A7344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0D241190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2F5D4BAB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2F2E9BAD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50FB85E1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663779D3" w14:textId="77777777" w:rsidR="000C0331" w:rsidRDefault="000C033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7404F719" w14:textId="5C4BE25A" w:rsidR="00CC5DA2" w:rsidRPr="00481CB9" w:rsidRDefault="00CC5DA2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481CB9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RECOMMENDATION</w:t>
            </w:r>
          </w:p>
          <w:p w14:paraId="7D88611B" w14:textId="1FA6535D" w:rsidR="00A25F6E" w:rsidRPr="00481CB9" w:rsidRDefault="00CC5DA2" w:rsidP="00A25F6E">
            <w:pPr>
              <w:pStyle w:val="p1"/>
              <w:ind w:start="-5pt"/>
              <w:rPr>
                <w:rFonts w:ascii="Arial Black" w:hAnsi="Arial Black"/>
                <w:color w:val="000000" w:themeColor="text1"/>
                <w:sz w:val="16"/>
                <w:szCs w:val="18"/>
              </w:rPr>
            </w:pP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Sum up and recommend why the project is a good idea</w:t>
            </w:r>
            <w:r w:rsidR="00A97512"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 xml:space="preserve"> (is there any other case or similar implementation </w:t>
            </w:r>
            <w:r w:rsidR="00D4137E"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team can learn and benefit from?)</w:t>
            </w: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.</w:t>
            </w:r>
          </w:p>
        </w:tc>
      </w:tr>
      <w:tr w:rsidR="00CC5DA2" w:rsidRPr="00481CB9" w14:paraId="39ABACBC" w14:textId="77777777" w:rsidTr="0024185C">
        <w:trPr>
          <w:trHeight w:val="2016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155359E0" w14:textId="77777777" w:rsidR="00CC5DA2" w:rsidRPr="00481CB9" w:rsidRDefault="00CC5DA2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</w:tbl>
    <w:p w14:paraId="5B058B73" w14:textId="77777777" w:rsidR="00D203A2" w:rsidRPr="00481CB9" w:rsidRDefault="00D203A2" w:rsidP="002A695D">
      <w:pPr>
        <w:rPr>
          <w:rFonts w:ascii="Arial Black" w:hAnsi="Arial Black"/>
        </w:rPr>
      </w:pPr>
    </w:p>
    <w:sectPr w:rsidR="00D203A2" w:rsidRPr="00481CB9" w:rsidSect="0036727F">
      <w:headerReference w:type="even" r:id="rId6"/>
      <w:headerReference w:type="default" r:id="rId7"/>
      <w:headerReference w:type="first" r:id="rId8"/>
      <w:pgSz w:w="612pt" w:h="792pt"/>
      <w:pgMar w:top="23.40pt" w:right="21.60pt" w:bottom="21.60pt" w:left="21.60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C7C2936" w14:textId="77777777" w:rsidR="00596B92" w:rsidRDefault="00596B92" w:rsidP="0020528A">
      <w:r>
        <w:separator/>
      </w:r>
    </w:p>
  </w:endnote>
  <w:endnote w:type="continuationSeparator" w:id="0">
    <w:p w14:paraId="7E40D828" w14:textId="77777777" w:rsidR="00596B92" w:rsidRDefault="00596B92" w:rsidP="0020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characterSet="iso-8859-1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characterSet="iso-8859-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C852024" w14:textId="77777777" w:rsidR="00596B92" w:rsidRDefault="00596B92" w:rsidP="0020528A">
      <w:r>
        <w:separator/>
      </w:r>
    </w:p>
  </w:footnote>
  <w:footnote w:type="continuationSeparator" w:id="0">
    <w:p w14:paraId="2D932F73" w14:textId="77777777" w:rsidR="00596B92" w:rsidRDefault="00596B92" w:rsidP="0020528A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64EFD6C" w14:textId="058215BF" w:rsidR="000C0331" w:rsidRDefault="00000000">
    <w:pPr>
      <w:pStyle w:val="Header"/>
    </w:pPr>
    <w:r>
      <w:rPr>
        <w:noProof/>
      </w:rPr>
      <mc:AlternateContent>
        <mc:Choice Requires="v">
          <w:pict w14:anchorId="0F4FDA9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margin-left:0;margin-top:0;width:243pt;height:25.35pt;rotation:315;z-index:-251655168;mso-position-horizontal:center;mso-position-horizontal-relative:margin;mso-position-vertical:center;mso-position-vertical-relative:margin" o:allowincell="f" fillcolor="#0070c0" stroked="f">
              <v:fill opacity=".5"/>
              <v:textpath style="font-family:&quot;Arial Black&quot;;font-size:18pt" string="MML Project &amp; Coaching"/>
              <w10:wrap anchorx="margin" anchory="margin"/>
            </v:shape>
          </w:pict>
        </mc:Choice>
        <mc:Fallback>
          <w:drawing>
            <wp:anchor distT="0" distB="0" distL="114300" distR="114300" simplePos="0" relativeHeight="251659264" behindDoc="1" locked="0" layoutInCell="0" allowOverlap="1" wp14:anchorId="39C48364" wp14:editId="4935D66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086100" cy="321945"/>
              <wp:effectExtent l="0" t="1000125" r="0" b="963930"/>
              <wp:wrapNone/>
              <wp:docPr id="1832974175" name="WordArt 2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 txBox="1">
                      <a:spLocks noChangeArrowheads="1" noChangeShapeType="1" noTextEdit="1"/>
                    </wp:cNvSpPr>
                    <wp:spPr bwMode="auto">
                      <a:xfrm rot="18900000">
                        <a:off x="0" y="0"/>
                        <a:ext cx="3086100" cy="321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3C1EB248" w14:textId="77777777" w:rsidR="00155BE5" w:rsidRDefault="00155BE5" w:rsidP="00155BE5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kern w:val="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MML Project &amp; Coaching</w:t>
                          </w:r>
                        </w:p>
                      </wne:txbxContent>
                    </wp:txbx>
                    <wp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45949CD" w14:textId="7B0E53F1" w:rsidR="000C0331" w:rsidRDefault="00000000">
    <w:pPr>
      <w:pStyle w:val="Header"/>
    </w:pPr>
    <w:r>
      <w:rPr>
        <w:noProof/>
      </w:rPr>
      <mc:AlternateContent>
        <mc:Choice Requires="v">
          <w:pict w14:anchorId="608576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margin-left:322.65pt;margin-top:-35.25pt;width:243pt;height:25.35pt;z-index:-251653120;mso-position-horizontal-relative:margin;mso-position-vertical-relative:margin" o:allowincell="f" fillcolor="#0070c0" stroked="f">
              <v:fill opacity=".5"/>
              <v:textpath style="font-family:&quot;Arial Black&quot;;font-size:18pt" string="MML Project &amp; Coaching"/>
              <w10:wrap anchorx="margin" anchory="margin"/>
            </v:shape>
          </w:pict>
        </mc:Choice>
        <mc:Fallback>
          <w:drawing>
            <wp:anchor distT="0" distB="0" distL="114300" distR="114300" simplePos="0" relativeHeight="251660288" behindDoc="1" locked="0" layoutInCell="0" allowOverlap="1" wp14:anchorId="17069936" wp14:editId="37259329">
              <wp:simplePos x="0" y="0"/>
              <wp:positionH relativeFrom="margin">
                <wp:posOffset>4097655</wp:posOffset>
              </wp:positionH>
              <wp:positionV relativeFrom="margin">
                <wp:posOffset>-447675</wp:posOffset>
              </wp:positionV>
              <wp:extent cx="3086100" cy="321945"/>
              <wp:effectExtent l="0" t="19050" r="0" b="0"/>
              <wp:wrapNone/>
              <wp:docPr id="1105372301" name="WordArt 3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 txBox="1">
                      <a:spLocks noChangeArrowheads="1" noChangeShapeType="1" noTextEdit="1"/>
                    </wp:cNvSpPr>
                    <wp:spPr bwMode="auto">
                      <a:xfrm>
                        <a:off x="0" y="0"/>
                        <a:ext cx="3086100" cy="321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5BB59B35" w14:textId="77777777" w:rsidR="00155BE5" w:rsidRDefault="00155BE5" w:rsidP="00155BE5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kern w:val="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MML Project &amp; Coaching</w:t>
                          </w:r>
                        </w:p>
                      </wne:txbxContent>
                    </wp:txbx>
                    <wp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669C1A3" w14:textId="289E09C2" w:rsidR="000C0331" w:rsidRDefault="00000000">
    <w:pPr>
      <w:pStyle w:val="Header"/>
    </w:pPr>
    <w:r>
      <w:rPr>
        <w:noProof/>
      </w:rPr>
      <mc:AlternateContent>
        <mc:Choice Requires="v">
          <w:pict w14:anchorId="4719174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243pt;height:25.35pt;rotation:315;z-index:-251657216;mso-position-horizontal:center;mso-position-horizontal-relative:margin;mso-position-vertical:center;mso-position-vertical-relative:margin" o:allowincell="f" fillcolor="#0070c0" stroked="f">
              <v:fill opacity=".5"/>
              <v:textpath style="font-family:&quot;Arial Black&quot;;font-size:18pt" string="MML Project &amp; Coaching"/>
              <w10:wrap anchorx="margin" anchory="margin"/>
            </v:shape>
          </w:pict>
        </mc:Choice>
        <mc:Fallback>
          <w:drawing>
            <wp:anchor distT="0" distB="0" distL="114300" distR="114300" simplePos="0" relativeHeight="251658240" behindDoc="1" locked="0" layoutInCell="0" allowOverlap="1" wp14:anchorId="42EE1E02" wp14:editId="6AE48CF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086100" cy="321945"/>
              <wp:effectExtent l="0" t="1000125" r="0" b="963930"/>
              <wp:wrapNone/>
              <wp:docPr id="1604039774" name="PowerPlusWaterMarkObject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 txBox="1">
                      <a:spLocks noChangeArrowheads="1" noChangeShapeType="1" noTextEdit="1"/>
                    </wp:cNvSpPr>
                    <wp:spPr bwMode="auto">
                      <a:xfrm rot="18900000">
                        <a:off x="0" y="0"/>
                        <a:ext cx="3086100" cy="321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377739F1" w14:textId="77777777" w:rsidR="00155BE5" w:rsidRDefault="00155BE5" w:rsidP="00155BE5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kern w:val="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MML Project &amp; Coaching</w:t>
                          </w:r>
                        </w:p>
                      </wne:txbxContent>
                    </wp:txbx>
                    <wp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attachedTemplate r:id="rId1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0"/>
    <w:rsid w:val="000C0331"/>
    <w:rsid w:val="000C3C9E"/>
    <w:rsid w:val="000D64BE"/>
    <w:rsid w:val="001E1CBE"/>
    <w:rsid w:val="0020528A"/>
    <w:rsid w:val="0024185C"/>
    <w:rsid w:val="0026668B"/>
    <w:rsid w:val="00296680"/>
    <w:rsid w:val="002A695D"/>
    <w:rsid w:val="003125C4"/>
    <w:rsid w:val="00314BB3"/>
    <w:rsid w:val="00481CB9"/>
    <w:rsid w:val="005621E6"/>
    <w:rsid w:val="00577113"/>
    <w:rsid w:val="00596B92"/>
    <w:rsid w:val="006211C7"/>
    <w:rsid w:val="00635682"/>
    <w:rsid w:val="006D1E45"/>
    <w:rsid w:val="007911DA"/>
    <w:rsid w:val="00893C75"/>
    <w:rsid w:val="00955031"/>
    <w:rsid w:val="00A25F6E"/>
    <w:rsid w:val="00A97512"/>
    <w:rsid w:val="00BA0470"/>
    <w:rsid w:val="00BD2910"/>
    <w:rsid w:val="00BD75B2"/>
    <w:rsid w:val="00C72472"/>
    <w:rsid w:val="00CC5DA2"/>
    <w:rsid w:val="00D203A2"/>
    <w:rsid w:val="00D4137E"/>
    <w:rsid w:val="00D6756C"/>
    <w:rsid w:val="00D87EE3"/>
    <w:rsid w:val="00D94C72"/>
    <w:rsid w:val="00DA738C"/>
    <w:rsid w:val="00E024DB"/>
    <w:rsid w:val="00E25ABC"/>
    <w:rsid w:val="00EC4160"/>
    <w:rsid w:val="00EE49E7"/>
    <w:rsid w:val="00F27843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ED8ACC"/>
  <w14:defaultImageDpi w14:val="32767"/>
  <w15:docId w15:val="{67AD6790-AC6C-4B10-A6C9-9ADDAE8EFE8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DB"/>
    <w:rPr>
      <w:rFonts w:eastAsia="Times New Roman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24DB"/>
    <w:rPr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E4C03"/>
    <w:rPr>
      <w:rFonts w:ascii="Arial" w:eastAsiaTheme="minorHAnsi" w:hAnsi="Arial" w:cs="Arial"/>
      <w:color w:val="232323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C0331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331"/>
    <w:rPr>
      <w:rFonts w:eastAsia="Times New Roman" w:cs="Times New Roman"/>
      <w:sz w:val="16"/>
    </w:rPr>
  </w:style>
  <w:style w:type="paragraph" w:styleId="Footer">
    <w:name w:val="footer"/>
    <w:basedOn w:val="Normal"/>
    <w:link w:val="FooterChar"/>
    <w:uiPriority w:val="99"/>
    <w:unhideWhenUsed/>
    <w:rsid w:val="000C0331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331"/>
    <w:rPr>
      <w:rFonts w:eastAsia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3.xml"/><Relationship Id="rId3" Type="http://purl.oclc.org/ooxml/officeDocument/relationships/webSettings" Target="webSettings.xml"/><Relationship Id="rId7" Type="http://purl.oclc.org/ooxml/officeDocument/relationships/header" Target="header2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10" Type="http://purl.oclc.org/ooxml/officeDocument/relationships/theme" Target="theme/theme1.xml"/><Relationship Id="rId4" Type="http://purl.oclc.org/ooxml/officeDocument/relationships/footnotes" Target="footnotes.xml"/><Relationship Id="rId9" Type="http://purl.oclc.org/ooxml/officeDocument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u894079\Downloads\IC-Simple-Business-Case-9296_WORD.dotx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IC-Simple-Business-Case-9296_WORD</Template>
  <TotalTime>11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Alan GBMC</dc:creator>
  <cp:lastModifiedBy>William Newbery</cp:lastModifiedBy>
  <cp:revision>13</cp:revision>
  <dcterms:created xsi:type="dcterms:W3CDTF">2021-04-28T07:45:00Z</dcterms:created>
  <dcterms:modified xsi:type="dcterms:W3CDTF">2025-11-11T15:27:00Z</dcterms:modified>
</cp:coreProperties>
</file>