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tbl>
      <w:tblPr>
        <w:tblStyle w:val="TableGrid"/>
        <w:tblW w:w="559.15pt" w:type="dxa"/>
        <w:tblInd w:w="4.50pt" w:type="dxa"/>
        <w:tblLook w:firstRow="1" w:lastRow="0" w:firstColumn="1" w:lastColumn="0" w:noHBand="0" w:noVBand="1"/>
      </w:tblPr>
      <w:tblGrid>
        <w:gridCol w:w="11286"/>
      </w:tblGrid>
      <w:tr w:rsidR="00FE4C03" w:rsidRPr="00325569" w14:paraId="03891D15" w14:textId="77777777" w:rsidTr="00A25F6E">
        <w:trPr>
          <w:trHeight w:val="1008"/>
        </w:trPr>
        <w:tc>
          <w:tcPr>
            <w:tcW w:w="559.15pt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 w14:paraId="44F88B77" w14:textId="5B421B9E" w:rsidR="009F774A" w:rsidRDefault="009F774A" w:rsidP="009F774A">
            <w:pPr>
              <w:pStyle w:val="p1"/>
              <w:rPr>
                <w:rFonts w:ascii="Arial Black" w:hAnsi="Arial Black"/>
                <w:b/>
                <w:color w:val="44546A" w:themeColor="text2"/>
                <w:sz w:val="20"/>
                <w:szCs w:val="18"/>
              </w:rPr>
            </w:pPr>
            <w:r>
              <w:rPr>
                <w:rFonts w:ascii="Arial Black" w:hAnsi="Arial Black"/>
                <w:b/>
                <w:color w:val="44546A" w:themeColor="text2"/>
                <w:sz w:val="36"/>
                <w:szCs w:val="36"/>
              </w:rPr>
              <w:t>Resource Request Form</w:t>
            </w:r>
          </w:p>
          <w:p w14:paraId="06DB1BCF" w14:textId="77777777" w:rsidR="009F774A" w:rsidRDefault="009F774A" w:rsidP="00901D4C">
            <w:pPr>
              <w:pStyle w:val="p1"/>
              <w:ind w:start="-5pt"/>
              <w:rPr>
                <w:rFonts w:ascii="Arial Black" w:hAnsi="Arial Black"/>
                <w:b/>
                <w:color w:val="44546A" w:themeColor="text2"/>
                <w:sz w:val="20"/>
                <w:szCs w:val="18"/>
              </w:rPr>
            </w:pPr>
          </w:p>
          <w:tbl>
            <w:tblPr>
              <w:tblpPr w:leftFromText="180" w:rightFromText="180" w:vertAnchor="page" w:horzAnchor="margin" w:tblpY="691"/>
              <w:tblOverlap w:val="never"/>
              <w:tblW w:w="558pt" w:type="dxa"/>
              <w:tblBorders>
                <w:top w:val="single" w:sz="4" w:space="0" w:color="BFBFBF" w:themeColor="background1" w:themeShade="BF"/>
                <w:start w:val="single" w:sz="4" w:space="0" w:color="BFBFBF" w:themeColor="background1" w:themeShade="BF"/>
                <w:bottom w:val="single" w:sz="4" w:space="0" w:color="BFBFBF" w:themeColor="background1" w:themeShade="BF"/>
                <w:end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firstRow="1" w:lastRow="0" w:firstColumn="1" w:lastColumn="0" w:noHBand="0" w:noVBand="1"/>
            </w:tblPr>
            <w:tblGrid>
              <w:gridCol w:w="1801"/>
              <w:gridCol w:w="3870"/>
              <w:gridCol w:w="1709"/>
              <w:gridCol w:w="3780"/>
            </w:tblGrid>
            <w:tr w:rsidR="009F774A" w:rsidRPr="00756B3B" w14:paraId="66BA3166" w14:textId="77777777" w:rsidTr="009F774A">
              <w:trPr>
                <w:trHeight w:val="432"/>
              </w:trPr>
              <w:tc>
                <w:tcPr>
                  <w:tcW w:w="90.05pt" w:type="dxa"/>
                  <w:shd w:val="clear" w:color="auto" w:fill="92D050"/>
                  <w:noWrap/>
                  <w:vAlign w:val="center"/>
                  <w:hideMark/>
                </w:tcPr>
                <w:p w14:paraId="7AFE87B0" w14:textId="77777777" w:rsidR="009F774A" w:rsidRPr="00481CB9" w:rsidRDefault="009F774A" w:rsidP="009F774A">
                  <w:pPr>
                    <w:rPr>
                      <w:rFonts w:ascii="Arial Black" w:hAnsi="Arial Black"/>
                      <w:b/>
                      <w:bCs/>
                      <w:sz w:val="15"/>
                      <w:szCs w:val="16"/>
                    </w:rPr>
                  </w:pPr>
                  <w:r w:rsidRPr="00481CB9">
                    <w:rPr>
                      <w:rFonts w:ascii="Arial Black" w:hAnsi="Arial Black"/>
                      <w:b/>
                      <w:bCs/>
                      <w:sz w:val="15"/>
                      <w:szCs w:val="16"/>
                    </w:rPr>
                    <w:t>PROJECT NAME</w:t>
                  </w:r>
                </w:p>
              </w:tc>
              <w:tc>
                <w:tcPr>
                  <w:tcW w:w="193.50pt" w:type="dxa"/>
                  <w:noWrap/>
                  <w:vAlign w:val="center"/>
                </w:tcPr>
                <w:p w14:paraId="11A85AF5" w14:textId="77777777" w:rsidR="009F774A" w:rsidRPr="00481CB9" w:rsidRDefault="009F774A" w:rsidP="009F774A">
                  <w:pPr>
                    <w:rPr>
                      <w:rFonts w:ascii="Arial Black" w:hAnsi="Arial Black"/>
                      <w:color w:val="000000" w:themeColor="text1"/>
                      <w:sz w:val="18"/>
                      <w:szCs w:val="16"/>
                    </w:rPr>
                  </w:pPr>
                </w:p>
              </w:tc>
              <w:tc>
                <w:tcPr>
                  <w:tcW w:w="85.45pt" w:type="dxa"/>
                  <w:shd w:val="clear" w:color="auto" w:fill="92D050"/>
                  <w:vAlign w:val="center"/>
                </w:tcPr>
                <w:p w14:paraId="02B631C3" w14:textId="77777777" w:rsidR="009F774A" w:rsidRPr="00481CB9" w:rsidRDefault="009F774A" w:rsidP="009F774A">
                  <w:pPr>
                    <w:rPr>
                      <w:rFonts w:ascii="Arial Black" w:hAnsi="Arial Black"/>
                      <w:b/>
                      <w:bCs/>
                      <w:sz w:val="15"/>
                      <w:szCs w:val="16"/>
                    </w:rPr>
                  </w:pPr>
                  <w:r>
                    <w:rPr>
                      <w:rFonts w:ascii="Arial Black" w:hAnsi="Arial Black"/>
                      <w:b/>
                      <w:bCs/>
                      <w:sz w:val="15"/>
                      <w:szCs w:val="16"/>
                    </w:rPr>
                    <w:t>REQUESTORS NAMES</w:t>
                  </w:r>
                </w:p>
              </w:tc>
              <w:tc>
                <w:tcPr>
                  <w:tcW w:w="189pt" w:type="dxa"/>
                  <w:shd w:val="clear" w:color="auto" w:fill="F2F2F2" w:themeFill="background1" w:themeFillShade="F2"/>
                  <w:vAlign w:val="center"/>
                </w:tcPr>
                <w:p w14:paraId="229FC7A1" w14:textId="77777777" w:rsidR="009F774A" w:rsidRPr="00481CB9" w:rsidRDefault="009F774A" w:rsidP="009F774A">
                  <w:pPr>
                    <w:rPr>
                      <w:rFonts w:ascii="Arial Black" w:hAnsi="Arial Black"/>
                      <w:bCs/>
                      <w:color w:val="000000" w:themeColor="text1"/>
                      <w:sz w:val="18"/>
                      <w:szCs w:val="16"/>
                    </w:rPr>
                  </w:pPr>
                </w:p>
              </w:tc>
            </w:tr>
            <w:tr w:rsidR="009F774A" w:rsidRPr="00756B3B" w14:paraId="6E7094F0" w14:textId="77777777" w:rsidTr="009F774A">
              <w:trPr>
                <w:trHeight w:val="432"/>
              </w:trPr>
              <w:tc>
                <w:tcPr>
                  <w:tcW w:w="90.05pt" w:type="dxa"/>
                  <w:shd w:val="clear" w:color="auto" w:fill="92D050"/>
                  <w:noWrap/>
                  <w:vAlign w:val="center"/>
                </w:tcPr>
                <w:p w14:paraId="1005F298" w14:textId="77777777" w:rsidR="009F774A" w:rsidRPr="00481CB9" w:rsidRDefault="009F774A" w:rsidP="009F774A">
                  <w:pPr>
                    <w:rPr>
                      <w:rFonts w:ascii="Arial Black" w:hAnsi="Arial Black"/>
                      <w:b/>
                      <w:bCs/>
                      <w:sz w:val="15"/>
                      <w:szCs w:val="16"/>
                    </w:rPr>
                  </w:pPr>
                  <w:r>
                    <w:rPr>
                      <w:rFonts w:ascii="Arial Black" w:hAnsi="Arial Black"/>
                      <w:b/>
                      <w:bCs/>
                      <w:sz w:val="15"/>
                      <w:szCs w:val="16"/>
                    </w:rPr>
                    <w:t>ROLE REQUESTING</w:t>
                  </w:r>
                </w:p>
              </w:tc>
              <w:tc>
                <w:tcPr>
                  <w:tcW w:w="193.50pt" w:type="dxa"/>
                  <w:noWrap/>
                  <w:vAlign w:val="center"/>
                </w:tcPr>
                <w:p w14:paraId="4F387135" w14:textId="77777777" w:rsidR="009F774A" w:rsidRPr="00481CB9" w:rsidRDefault="009F774A" w:rsidP="009F774A">
                  <w:pPr>
                    <w:rPr>
                      <w:rFonts w:ascii="Arial Black" w:hAnsi="Arial Black"/>
                      <w:color w:val="000000" w:themeColor="text1"/>
                      <w:sz w:val="18"/>
                      <w:szCs w:val="16"/>
                    </w:rPr>
                  </w:pPr>
                </w:p>
              </w:tc>
              <w:tc>
                <w:tcPr>
                  <w:tcW w:w="85.45pt" w:type="dxa"/>
                  <w:shd w:val="clear" w:color="auto" w:fill="92D050"/>
                  <w:vAlign w:val="center"/>
                </w:tcPr>
                <w:p w14:paraId="435BDCBD" w14:textId="77777777" w:rsidR="009F774A" w:rsidRPr="00481CB9" w:rsidRDefault="009F774A" w:rsidP="009F774A">
                  <w:pPr>
                    <w:rPr>
                      <w:rFonts w:ascii="Arial Black" w:hAnsi="Arial Black"/>
                      <w:b/>
                      <w:bCs/>
                      <w:sz w:val="15"/>
                      <w:szCs w:val="16"/>
                    </w:rPr>
                  </w:pPr>
                  <w:r>
                    <w:rPr>
                      <w:rFonts w:ascii="Arial Black" w:hAnsi="Arial Black"/>
                      <w:b/>
                      <w:bCs/>
                      <w:sz w:val="15"/>
                      <w:szCs w:val="16"/>
                    </w:rPr>
                    <w:t>DATE REQUIRED</w:t>
                  </w:r>
                </w:p>
              </w:tc>
              <w:tc>
                <w:tcPr>
                  <w:tcW w:w="189pt" w:type="dxa"/>
                  <w:shd w:val="clear" w:color="auto" w:fill="F2F2F2" w:themeFill="background1" w:themeFillShade="F2"/>
                  <w:vAlign w:val="center"/>
                </w:tcPr>
                <w:p w14:paraId="36301A60" w14:textId="77777777" w:rsidR="009F774A" w:rsidRPr="00481CB9" w:rsidRDefault="009F774A" w:rsidP="009F774A">
                  <w:pPr>
                    <w:rPr>
                      <w:rFonts w:ascii="Arial Black" w:hAnsi="Arial Black"/>
                      <w:bCs/>
                      <w:color w:val="000000" w:themeColor="text1"/>
                      <w:sz w:val="18"/>
                      <w:szCs w:val="16"/>
                    </w:rPr>
                  </w:pPr>
                </w:p>
              </w:tc>
            </w:tr>
            <w:tr w:rsidR="009F774A" w:rsidRPr="00756B3B" w14:paraId="3ED61AC6" w14:textId="77777777" w:rsidTr="009F774A">
              <w:trPr>
                <w:trHeight w:val="432"/>
              </w:trPr>
              <w:tc>
                <w:tcPr>
                  <w:tcW w:w="90.05pt" w:type="dxa"/>
                  <w:shd w:val="clear" w:color="auto" w:fill="92D050"/>
                  <w:noWrap/>
                  <w:vAlign w:val="center"/>
                  <w:hideMark/>
                </w:tcPr>
                <w:p w14:paraId="700EA0A3" w14:textId="77777777" w:rsidR="009F774A" w:rsidRPr="00481CB9" w:rsidRDefault="009F774A" w:rsidP="009F774A">
                  <w:pPr>
                    <w:rPr>
                      <w:rFonts w:ascii="Arial Black" w:hAnsi="Arial Black"/>
                      <w:b/>
                      <w:bCs/>
                      <w:sz w:val="15"/>
                      <w:szCs w:val="16"/>
                    </w:rPr>
                  </w:pPr>
                  <w:r>
                    <w:rPr>
                      <w:rFonts w:ascii="Arial Black" w:hAnsi="Arial Black"/>
                      <w:b/>
                      <w:bCs/>
                      <w:sz w:val="15"/>
                      <w:szCs w:val="16"/>
                    </w:rPr>
                    <w:t>ROLE BUDGET</w:t>
                  </w:r>
                </w:p>
              </w:tc>
              <w:tc>
                <w:tcPr>
                  <w:tcW w:w="193.50pt" w:type="dxa"/>
                  <w:noWrap/>
                  <w:vAlign w:val="center"/>
                </w:tcPr>
                <w:p w14:paraId="7C358B51" w14:textId="77777777" w:rsidR="009F774A" w:rsidRPr="00481CB9" w:rsidRDefault="009F774A" w:rsidP="009F774A">
                  <w:pPr>
                    <w:rPr>
                      <w:rFonts w:ascii="Arial Black" w:hAnsi="Arial Black"/>
                      <w:color w:val="000000" w:themeColor="text1"/>
                      <w:sz w:val="18"/>
                      <w:szCs w:val="16"/>
                    </w:rPr>
                  </w:pPr>
                </w:p>
              </w:tc>
              <w:tc>
                <w:tcPr>
                  <w:tcW w:w="85.45pt" w:type="dxa"/>
                  <w:shd w:val="clear" w:color="auto" w:fill="92D050"/>
                  <w:vAlign w:val="center"/>
                </w:tcPr>
                <w:p w14:paraId="2D2E973E" w14:textId="77777777" w:rsidR="009F774A" w:rsidRPr="00481CB9" w:rsidRDefault="009F774A" w:rsidP="009F774A">
                  <w:pPr>
                    <w:rPr>
                      <w:rFonts w:ascii="Arial Black" w:hAnsi="Arial Black"/>
                      <w:b/>
                      <w:bCs/>
                      <w:sz w:val="15"/>
                      <w:szCs w:val="16"/>
                    </w:rPr>
                  </w:pPr>
                  <w:r>
                    <w:rPr>
                      <w:rFonts w:ascii="Arial Black" w:hAnsi="Arial Black"/>
                      <w:b/>
                      <w:bCs/>
                      <w:sz w:val="15"/>
                      <w:szCs w:val="16"/>
                    </w:rPr>
                    <w:t>BUDGET AGREED</w:t>
                  </w:r>
                </w:p>
              </w:tc>
              <w:tc>
                <w:tcPr>
                  <w:tcW w:w="189pt" w:type="dxa"/>
                  <w:shd w:val="clear" w:color="auto" w:fill="F2F2F2" w:themeFill="background1" w:themeFillShade="F2"/>
                  <w:vAlign w:val="center"/>
                </w:tcPr>
                <w:p w14:paraId="6F6CDFE4" w14:textId="77777777" w:rsidR="009F774A" w:rsidRPr="00481CB9" w:rsidRDefault="009F774A" w:rsidP="009F774A">
                  <w:pPr>
                    <w:rPr>
                      <w:rFonts w:ascii="Arial Black" w:hAnsi="Arial Black"/>
                      <w:bCs/>
                      <w:color w:val="000000" w:themeColor="text1"/>
                      <w:sz w:val="18"/>
                      <w:szCs w:val="16"/>
                    </w:rPr>
                  </w:pPr>
                </w:p>
              </w:tc>
            </w:tr>
          </w:tbl>
          <w:p w14:paraId="1C2DC160" w14:textId="77777777" w:rsidR="009F774A" w:rsidRDefault="009F774A" w:rsidP="00901D4C">
            <w:pPr>
              <w:pStyle w:val="p1"/>
              <w:ind w:start="-5pt"/>
              <w:rPr>
                <w:rFonts w:ascii="Arial Black" w:hAnsi="Arial Black"/>
                <w:b/>
                <w:color w:val="44546A" w:themeColor="text2"/>
                <w:sz w:val="20"/>
                <w:szCs w:val="18"/>
              </w:rPr>
            </w:pPr>
          </w:p>
          <w:p w14:paraId="72F3B940" w14:textId="1D201AAA" w:rsidR="00FE4C03" w:rsidRPr="00481CB9" w:rsidRDefault="007D310F" w:rsidP="00901D4C">
            <w:pPr>
              <w:pStyle w:val="p1"/>
              <w:ind w:start="-5pt"/>
              <w:rPr>
                <w:rFonts w:ascii="Arial Black" w:hAnsi="Arial Black"/>
                <w:b/>
                <w:color w:val="44546A" w:themeColor="text2"/>
                <w:sz w:val="20"/>
                <w:szCs w:val="18"/>
              </w:rPr>
            </w:pPr>
            <w:r>
              <w:rPr>
                <w:rFonts w:ascii="Arial Black" w:hAnsi="Arial Black"/>
                <w:b/>
                <w:color w:val="44546A" w:themeColor="text2"/>
                <w:sz w:val="20"/>
                <w:szCs w:val="18"/>
              </w:rPr>
              <w:t xml:space="preserve">Role Description </w:t>
            </w:r>
          </w:p>
          <w:p w14:paraId="0B16C4D0" w14:textId="1691E507" w:rsidR="00CC5DA2" w:rsidRPr="00325569" w:rsidRDefault="00CC5DA2" w:rsidP="00A25F6E">
            <w:pPr>
              <w:pStyle w:val="p1"/>
              <w:ind w:start="-5pt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481CB9">
              <w:rPr>
                <w:rFonts w:ascii="Arial Black" w:hAnsi="Arial Black"/>
                <w:color w:val="000000" w:themeColor="text1"/>
                <w:sz w:val="16"/>
                <w:szCs w:val="18"/>
              </w:rPr>
              <w:t xml:space="preserve">Describe </w:t>
            </w:r>
            <w:r w:rsidR="007D310F">
              <w:rPr>
                <w:rFonts w:ascii="Arial Black" w:hAnsi="Arial Black"/>
                <w:color w:val="000000" w:themeColor="text1"/>
                <w:sz w:val="16"/>
                <w:szCs w:val="18"/>
              </w:rPr>
              <w:t xml:space="preserve">what role is required, if this is a Project Manager what will they be required to do? Anything outside of their normal </w:t>
            </w:r>
            <w:proofErr w:type="gramStart"/>
            <w:r w:rsidR="007D310F">
              <w:rPr>
                <w:rFonts w:ascii="Arial Black" w:hAnsi="Arial Black"/>
                <w:color w:val="000000" w:themeColor="text1"/>
                <w:sz w:val="16"/>
                <w:szCs w:val="18"/>
              </w:rPr>
              <w:t>role?</w:t>
            </w:r>
            <w:r w:rsidRPr="00481CB9">
              <w:rPr>
                <w:rFonts w:ascii="Arial Black" w:hAnsi="Arial Black"/>
                <w:color w:val="000000" w:themeColor="text1"/>
                <w:sz w:val="16"/>
                <w:szCs w:val="18"/>
              </w:rPr>
              <w:t>.</w:t>
            </w:r>
            <w:proofErr w:type="gramEnd"/>
          </w:p>
        </w:tc>
      </w:tr>
      <w:tr w:rsidR="00FE4C03" w:rsidRPr="00CB70B7" w14:paraId="6ED44F12" w14:textId="77777777" w:rsidTr="0024185C">
        <w:trPr>
          <w:trHeight w:val="2160"/>
        </w:trPr>
        <w:tc>
          <w:tcPr>
            <w:tcW w:w="559.15pt" w:type="dxa"/>
            <w:tcBorders>
              <w:top w:val="nil"/>
              <w:start w:val="nil"/>
              <w:bottom w:val="nil"/>
              <w:end w:val="nil"/>
            </w:tcBorders>
            <w:shd w:val="clear" w:color="auto" w:fill="F2F2F2" w:themeFill="background1" w:themeFillShade="F2"/>
            <w:vAlign w:val="center"/>
          </w:tcPr>
          <w:p w14:paraId="3E2D66FA" w14:textId="77777777" w:rsidR="00FE4C03" w:rsidRPr="00481CB9" w:rsidRDefault="00FE4C03" w:rsidP="009F774A">
            <w:pPr>
              <w:pStyle w:val="p1"/>
              <w:rPr>
                <w:rFonts w:ascii="Arial Black" w:hAnsi="Arial Black"/>
                <w:color w:val="000000" w:themeColor="text1"/>
                <w:sz w:val="20"/>
                <w:szCs w:val="18"/>
              </w:rPr>
            </w:pPr>
          </w:p>
        </w:tc>
      </w:tr>
      <w:tr w:rsidR="00FE4C03" w:rsidRPr="00325569" w14:paraId="09496CDB" w14:textId="77777777" w:rsidTr="00A25F6E">
        <w:trPr>
          <w:trHeight w:val="1008"/>
        </w:trPr>
        <w:tc>
          <w:tcPr>
            <w:tcW w:w="559.15pt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 w14:paraId="61EA65F7" w14:textId="77777777" w:rsidR="00FE4C03" w:rsidRDefault="00FE4C03" w:rsidP="00901D4C">
            <w:pPr>
              <w:pStyle w:val="p1"/>
              <w:ind w:start="-5pt"/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</w:pPr>
          </w:p>
          <w:p w14:paraId="78569B74" w14:textId="6044C741" w:rsidR="00CC5DA2" w:rsidRPr="00481CB9" w:rsidRDefault="007D310F" w:rsidP="00901D4C">
            <w:pPr>
              <w:pStyle w:val="p1"/>
              <w:ind w:start="-5pt"/>
              <w:rPr>
                <w:rFonts w:ascii="Arial Black" w:hAnsi="Arial Black"/>
                <w:b/>
                <w:color w:val="44546A" w:themeColor="text2"/>
                <w:sz w:val="20"/>
                <w:szCs w:val="18"/>
              </w:rPr>
            </w:pPr>
            <w:r>
              <w:rPr>
                <w:rFonts w:ascii="Arial Black" w:hAnsi="Arial Black"/>
                <w:b/>
                <w:color w:val="44546A" w:themeColor="text2"/>
                <w:sz w:val="20"/>
                <w:szCs w:val="18"/>
              </w:rPr>
              <w:t>Deliverables</w:t>
            </w:r>
          </w:p>
          <w:p w14:paraId="2D96B278" w14:textId="69D1A043" w:rsidR="00CC5DA2" w:rsidRPr="00325569" w:rsidRDefault="007D310F" w:rsidP="00A25F6E">
            <w:pPr>
              <w:pStyle w:val="p1"/>
              <w:ind w:start="-5pt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>
              <w:rPr>
                <w:rFonts w:ascii="Arial Black" w:hAnsi="Arial Black"/>
                <w:color w:val="000000" w:themeColor="text1"/>
                <w:sz w:val="16"/>
                <w:szCs w:val="18"/>
              </w:rPr>
              <w:t>What are the specific deliverable</w:t>
            </w:r>
            <w:r w:rsidR="009F774A">
              <w:rPr>
                <w:rFonts w:ascii="Arial Black" w:hAnsi="Arial Black"/>
                <w:color w:val="000000" w:themeColor="text1"/>
                <w:sz w:val="16"/>
                <w:szCs w:val="18"/>
              </w:rPr>
              <w:t>s</w:t>
            </w:r>
            <w:r>
              <w:rPr>
                <w:rFonts w:ascii="Arial Black" w:hAnsi="Arial Black"/>
                <w:color w:val="000000" w:themeColor="text1"/>
                <w:sz w:val="16"/>
                <w:szCs w:val="18"/>
              </w:rPr>
              <w:t xml:space="preserve"> they will be required to do? Plan creation? Set up a team? Complete benefit </w:t>
            </w:r>
            <w:proofErr w:type="spellStart"/>
            <w:proofErr w:type="gramStart"/>
            <w:r>
              <w:rPr>
                <w:rFonts w:ascii="Arial Black" w:hAnsi="Arial Black"/>
                <w:color w:val="000000" w:themeColor="text1"/>
                <w:sz w:val="16"/>
                <w:szCs w:val="18"/>
              </w:rPr>
              <w:t>anaylsis</w:t>
            </w:r>
            <w:proofErr w:type="spellEnd"/>
            <w:r>
              <w:rPr>
                <w:rFonts w:ascii="Arial Black" w:hAnsi="Arial Black"/>
                <w:color w:val="000000" w:themeColor="text1"/>
                <w:sz w:val="16"/>
                <w:szCs w:val="18"/>
              </w:rPr>
              <w:t>?</w:t>
            </w:r>
            <w:r w:rsidR="00CC5DA2" w:rsidRPr="00481CB9">
              <w:rPr>
                <w:rFonts w:ascii="Arial Black" w:hAnsi="Arial Black"/>
                <w:color w:val="000000" w:themeColor="text1"/>
                <w:sz w:val="16"/>
                <w:szCs w:val="18"/>
              </w:rPr>
              <w:t>.</w:t>
            </w:r>
            <w:proofErr w:type="gramEnd"/>
          </w:p>
        </w:tc>
      </w:tr>
      <w:tr w:rsidR="00FE4C03" w:rsidRPr="00CB70B7" w14:paraId="4E38F924" w14:textId="77777777" w:rsidTr="0024185C">
        <w:trPr>
          <w:trHeight w:val="2160"/>
        </w:trPr>
        <w:tc>
          <w:tcPr>
            <w:tcW w:w="559.15pt" w:type="dxa"/>
            <w:tcBorders>
              <w:top w:val="nil"/>
              <w:start w:val="nil"/>
              <w:bottom w:val="nil"/>
              <w:end w:val="nil"/>
            </w:tcBorders>
            <w:shd w:val="clear" w:color="auto" w:fill="F2F2F2" w:themeFill="background1" w:themeFillShade="F2"/>
            <w:vAlign w:val="center"/>
          </w:tcPr>
          <w:p w14:paraId="60E1B711" w14:textId="65438963" w:rsidR="00FE4C03" w:rsidRPr="00481CB9" w:rsidRDefault="007D310F" w:rsidP="007D310F">
            <w:pPr>
              <w:pStyle w:val="p1"/>
              <w:numPr>
                <w:ilvl w:val="0"/>
                <w:numId w:val="1"/>
              </w:numPr>
              <w:rPr>
                <w:rFonts w:ascii="Arial Black" w:hAnsi="Arial Black"/>
                <w:color w:val="000000" w:themeColor="text1"/>
                <w:sz w:val="20"/>
                <w:szCs w:val="18"/>
              </w:rPr>
            </w:pPr>
            <w:r>
              <w:rPr>
                <w:rFonts w:ascii="Arial Black" w:hAnsi="Arial Black"/>
                <w:color w:val="000000" w:themeColor="text1"/>
                <w:sz w:val="20"/>
                <w:szCs w:val="18"/>
              </w:rPr>
              <w:t xml:space="preserve">Develop a Risk Management strategy </w:t>
            </w:r>
          </w:p>
        </w:tc>
      </w:tr>
      <w:tr w:rsidR="00FE4C03" w:rsidRPr="00325569" w14:paraId="381E63A7" w14:textId="77777777" w:rsidTr="00A25F6E">
        <w:trPr>
          <w:trHeight w:val="1008"/>
        </w:trPr>
        <w:tc>
          <w:tcPr>
            <w:tcW w:w="559.15pt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 w14:paraId="7ABABE7B" w14:textId="77777777" w:rsidR="00FE4C03" w:rsidRDefault="00FE4C03" w:rsidP="00901D4C">
            <w:pPr>
              <w:pStyle w:val="p1"/>
              <w:ind w:start="-5pt"/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</w:pPr>
          </w:p>
          <w:p w14:paraId="692A5DCE" w14:textId="19329D31" w:rsidR="00CC5DA2" w:rsidRPr="00481CB9" w:rsidRDefault="007D310F" w:rsidP="00901D4C">
            <w:pPr>
              <w:pStyle w:val="p1"/>
              <w:ind w:start="-5pt"/>
              <w:rPr>
                <w:rFonts w:ascii="Arial Black" w:hAnsi="Arial Black"/>
                <w:b/>
                <w:color w:val="44546A" w:themeColor="text2"/>
                <w:sz w:val="20"/>
                <w:szCs w:val="18"/>
              </w:rPr>
            </w:pPr>
            <w:r>
              <w:rPr>
                <w:rFonts w:ascii="Arial Black" w:hAnsi="Arial Black"/>
                <w:b/>
                <w:color w:val="44546A" w:themeColor="text2"/>
                <w:sz w:val="20"/>
                <w:szCs w:val="18"/>
              </w:rPr>
              <w:t>Duration and Basis</w:t>
            </w:r>
          </w:p>
          <w:p w14:paraId="195DA20C" w14:textId="21C8D992" w:rsidR="00A25F6E" w:rsidRPr="00325569" w:rsidRDefault="007D310F" w:rsidP="00A25F6E">
            <w:pPr>
              <w:pStyle w:val="p1"/>
              <w:ind w:start="-5pt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>
              <w:rPr>
                <w:rFonts w:ascii="Arial Black" w:hAnsi="Arial Black"/>
                <w:color w:val="000000" w:themeColor="text1"/>
                <w:sz w:val="16"/>
                <w:szCs w:val="18"/>
              </w:rPr>
              <w:t>How long will this role go on for</w:t>
            </w:r>
            <w:r w:rsidR="00CC5DA2" w:rsidRPr="00481CB9">
              <w:rPr>
                <w:rFonts w:ascii="Arial Black" w:hAnsi="Arial Black"/>
                <w:color w:val="000000" w:themeColor="text1"/>
                <w:sz w:val="16"/>
                <w:szCs w:val="18"/>
              </w:rPr>
              <w:t>?</w:t>
            </w:r>
            <w:r>
              <w:rPr>
                <w:rFonts w:ascii="Arial Black" w:hAnsi="Arial Black"/>
                <w:color w:val="000000" w:themeColor="text1"/>
                <w:sz w:val="16"/>
                <w:szCs w:val="18"/>
              </w:rPr>
              <w:t xml:space="preserve"> What is the basis of this role i.e. contractor, FTC, Secondment, Permanent?</w:t>
            </w:r>
          </w:p>
        </w:tc>
      </w:tr>
      <w:tr w:rsidR="00FE4C03" w:rsidRPr="00CB70B7" w14:paraId="70AE4392" w14:textId="77777777" w:rsidTr="0024185C">
        <w:trPr>
          <w:trHeight w:val="2160"/>
        </w:trPr>
        <w:tc>
          <w:tcPr>
            <w:tcW w:w="559.15pt" w:type="dxa"/>
            <w:tcBorders>
              <w:top w:val="nil"/>
              <w:start w:val="nil"/>
              <w:bottom w:val="nil"/>
              <w:end w:val="nil"/>
            </w:tcBorders>
            <w:shd w:val="clear" w:color="auto" w:fill="F2F2F2" w:themeFill="background1" w:themeFillShade="F2"/>
            <w:vAlign w:val="center"/>
          </w:tcPr>
          <w:p w14:paraId="00E1C77A" w14:textId="77777777" w:rsidR="00FE4C03" w:rsidRPr="00481CB9" w:rsidRDefault="00FE4C03" w:rsidP="009F774A">
            <w:pPr>
              <w:pStyle w:val="p1"/>
              <w:rPr>
                <w:rFonts w:ascii="Arial Black" w:hAnsi="Arial Black"/>
                <w:color w:val="000000" w:themeColor="text1"/>
                <w:sz w:val="20"/>
                <w:szCs w:val="18"/>
              </w:rPr>
            </w:pPr>
          </w:p>
        </w:tc>
      </w:tr>
      <w:tr w:rsidR="007D310F" w:rsidRPr="00325569" w14:paraId="44361F6E" w14:textId="77777777" w:rsidTr="00A25F6E">
        <w:trPr>
          <w:trHeight w:val="1008"/>
        </w:trPr>
        <w:tc>
          <w:tcPr>
            <w:tcW w:w="559.15pt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 w14:paraId="572CEE9C" w14:textId="77777777" w:rsidR="007D310F" w:rsidRDefault="007D310F" w:rsidP="007D310F">
            <w:pPr>
              <w:pStyle w:val="p1"/>
              <w:ind w:start="-5pt"/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</w:pPr>
          </w:p>
          <w:p w14:paraId="596A7812" w14:textId="77777777" w:rsidR="009F774A" w:rsidRDefault="009F774A" w:rsidP="007D310F">
            <w:pPr>
              <w:pStyle w:val="p1"/>
              <w:ind w:start="-5pt"/>
              <w:rPr>
                <w:rFonts w:ascii="Arial Black" w:hAnsi="Arial Black"/>
                <w:b/>
                <w:color w:val="44546A" w:themeColor="text2"/>
                <w:sz w:val="20"/>
                <w:szCs w:val="18"/>
              </w:rPr>
            </w:pPr>
          </w:p>
          <w:p w14:paraId="188AEE74" w14:textId="77777777" w:rsidR="009F774A" w:rsidRDefault="009F774A" w:rsidP="007D310F">
            <w:pPr>
              <w:pStyle w:val="p1"/>
              <w:ind w:start="-5pt"/>
              <w:rPr>
                <w:rFonts w:ascii="Arial Black" w:hAnsi="Arial Black"/>
                <w:b/>
                <w:color w:val="44546A" w:themeColor="text2"/>
                <w:sz w:val="20"/>
                <w:szCs w:val="18"/>
              </w:rPr>
            </w:pPr>
          </w:p>
          <w:p w14:paraId="55205C63" w14:textId="77777777" w:rsidR="009F774A" w:rsidRDefault="009F774A" w:rsidP="007D310F">
            <w:pPr>
              <w:pStyle w:val="p1"/>
              <w:ind w:start="-5pt"/>
              <w:rPr>
                <w:rFonts w:ascii="Arial Black" w:hAnsi="Arial Black"/>
                <w:b/>
                <w:color w:val="44546A" w:themeColor="text2"/>
                <w:sz w:val="20"/>
                <w:szCs w:val="18"/>
              </w:rPr>
            </w:pPr>
          </w:p>
          <w:p w14:paraId="71EF7852" w14:textId="77777777" w:rsidR="009F774A" w:rsidRDefault="009F774A" w:rsidP="007D310F">
            <w:pPr>
              <w:pStyle w:val="p1"/>
              <w:ind w:start="-5pt"/>
              <w:rPr>
                <w:rFonts w:ascii="Arial Black" w:hAnsi="Arial Black"/>
                <w:b/>
                <w:color w:val="44546A" w:themeColor="text2"/>
                <w:sz w:val="20"/>
                <w:szCs w:val="18"/>
              </w:rPr>
            </w:pPr>
          </w:p>
          <w:p w14:paraId="799CA40F" w14:textId="77777777" w:rsidR="009F774A" w:rsidRDefault="009F774A" w:rsidP="007D310F">
            <w:pPr>
              <w:pStyle w:val="p1"/>
              <w:ind w:start="-5pt"/>
              <w:rPr>
                <w:rFonts w:ascii="Arial Black" w:hAnsi="Arial Black"/>
                <w:b/>
                <w:color w:val="44546A" w:themeColor="text2"/>
                <w:sz w:val="20"/>
                <w:szCs w:val="18"/>
              </w:rPr>
            </w:pPr>
          </w:p>
          <w:p w14:paraId="2F0F2B85" w14:textId="77777777" w:rsidR="009F774A" w:rsidRDefault="009F774A" w:rsidP="007D310F">
            <w:pPr>
              <w:pStyle w:val="p1"/>
              <w:ind w:start="-5pt"/>
              <w:rPr>
                <w:rFonts w:ascii="Arial Black" w:hAnsi="Arial Black"/>
                <w:b/>
                <w:color w:val="44546A" w:themeColor="text2"/>
                <w:sz w:val="20"/>
                <w:szCs w:val="18"/>
              </w:rPr>
            </w:pPr>
          </w:p>
          <w:p w14:paraId="17480B00" w14:textId="77777777" w:rsidR="009F774A" w:rsidRDefault="009F774A" w:rsidP="007D310F">
            <w:pPr>
              <w:pStyle w:val="p1"/>
              <w:ind w:start="-5pt"/>
              <w:rPr>
                <w:rFonts w:ascii="Arial Black" w:hAnsi="Arial Black"/>
                <w:b/>
                <w:color w:val="44546A" w:themeColor="text2"/>
                <w:sz w:val="20"/>
                <w:szCs w:val="18"/>
              </w:rPr>
            </w:pPr>
          </w:p>
          <w:p w14:paraId="7DD585CD" w14:textId="77777777" w:rsidR="009F774A" w:rsidRDefault="009F774A" w:rsidP="007D310F">
            <w:pPr>
              <w:pStyle w:val="p1"/>
              <w:ind w:start="-5pt"/>
              <w:rPr>
                <w:rFonts w:ascii="Arial Black" w:hAnsi="Arial Black"/>
                <w:b/>
                <w:color w:val="44546A" w:themeColor="text2"/>
                <w:sz w:val="20"/>
                <w:szCs w:val="18"/>
              </w:rPr>
            </w:pPr>
          </w:p>
          <w:p w14:paraId="71CACD48" w14:textId="41DAB16D" w:rsidR="007D310F" w:rsidRPr="00481CB9" w:rsidRDefault="007D310F" w:rsidP="007D310F">
            <w:pPr>
              <w:pStyle w:val="p1"/>
              <w:ind w:start="-5pt"/>
              <w:rPr>
                <w:rFonts w:ascii="Arial Black" w:hAnsi="Arial Black"/>
                <w:b/>
                <w:color w:val="44546A" w:themeColor="text2"/>
                <w:sz w:val="20"/>
                <w:szCs w:val="18"/>
              </w:rPr>
            </w:pPr>
            <w:r w:rsidRPr="00481CB9">
              <w:rPr>
                <w:rFonts w:ascii="Arial Black" w:hAnsi="Arial Black"/>
                <w:b/>
                <w:color w:val="44546A" w:themeColor="text2"/>
                <w:sz w:val="20"/>
                <w:szCs w:val="18"/>
              </w:rPr>
              <w:lastRenderedPageBreak/>
              <w:t>A</w:t>
            </w:r>
            <w:r>
              <w:rPr>
                <w:rFonts w:ascii="Arial Black" w:hAnsi="Arial Black"/>
                <w:b/>
                <w:color w:val="44546A" w:themeColor="text2"/>
                <w:sz w:val="20"/>
                <w:szCs w:val="18"/>
              </w:rPr>
              <w:t>GREEMENT REACHED</w:t>
            </w:r>
          </w:p>
          <w:p w14:paraId="0EF410D3" w14:textId="0C32319B" w:rsidR="007D310F" w:rsidRPr="00325569" w:rsidRDefault="007D310F" w:rsidP="007D310F">
            <w:pPr>
              <w:pStyle w:val="p1"/>
              <w:ind w:start="-5pt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>
              <w:rPr>
                <w:rFonts w:ascii="Arial Black" w:hAnsi="Arial Black"/>
                <w:color w:val="000000" w:themeColor="text1"/>
                <w:sz w:val="16"/>
                <w:szCs w:val="18"/>
              </w:rPr>
              <w:t xml:space="preserve">Note their name/ email address and attach email/ s confirming the agreement, pasted below for continuity.  </w:t>
            </w:r>
          </w:p>
        </w:tc>
      </w:tr>
      <w:tr w:rsidR="007D310F" w:rsidRPr="00CB70B7" w14:paraId="753FD1B8" w14:textId="77777777" w:rsidTr="0024185C">
        <w:trPr>
          <w:trHeight w:val="2016"/>
        </w:trPr>
        <w:tc>
          <w:tcPr>
            <w:tcW w:w="559.15pt" w:type="dxa"/>
            <w:tcBorders>
              <w:top w:val="nil"/>
              <w:start w:val="nil"/>
              <w:bottom w:val="nil"/>
              <w:end w:val="nil"/>
            </w:tcBorders>
            <w:shd w:val="clear" w:color="auto" w:fill="F2F2F2" w:themeFill="background1" w:themeFillShade="F2"/>
            <w:vAlign w:val="center"/>
          </w:tcPr>
          <w:p w14:paraId="6B60A250" w14:textId="77777777" w:rsidR="007D310F" w:rsidRPr="00481CB9" w:rsidRDefault="007D310F" w:rsidP="007D310F">
            <w:pPr>
              <w:pStyle w:val="p1"/>
              <w:rPr>
                <w:rFonts w:ascii="Arial Black" w:hAnsi="Arial Black"/>
                <w:color w:val="000000" w:themeColor="text1"/>
                <w:sz w:val="20"/>
                <w:szCs w:val="18"/>
              </w:rPr>
            </w:pPr>
          </w:p>
        </w:tc>
      </w:tr>
    </w:tbl>
    <w:p w14:paraId="5B058B73" w14:textId="77777777" w:rsidR="00D203A2" w:rsidRDefault="00D203A2" w:rsidP="002A695D">
      <w:pPr>
        <w:rPr>
          <w:rFonts w:ascii="Arial Black" w:hAnsi="Arial Black"/>
        </w:rPr>
      </w:pPr>
    </w:p>
    <w:p w14:paraId="0C6C34E4" w14:textId="77777777" w:rsidR="000973F7" w:rsidRDefault="000973F7" w:rsidP="007D310F">
      <w:pPr>
        <w:rPr>
          <w:rFonts w:ascii="Arial Black" w:hAnsi="Arial Black"/>
        </w:rPr>
      </w:pPr>
    </w:p>
    <w:p w14:paraId="22977452" w14:textId="617624BC" w:rsidR="007D310F" w:rsidRDefault="007D310F" w:rsidP="007D310F">
      <w:pPr>
        <w:rPr>
          <w:rFonts w:ascii="Arial Black" w:hAnsi="Arial Black"/>
        </w:rPr>
      </w:pPr>
      <w:r>
        <w:rPr>
          <w:rFonts w:ascii="Arial Black" w:hAnsi="Arial Black"/>
        </w:rPr>
        <w:t>EMAIL CONFIRMATION:</w:t>
      </w:r>
    </w:p>
    <w:p w14:paraId="2756424F" w14:textId="77777777" w:rsidR="007D310F" w:rsidRDefault="007D310F" w:rsidP="007D310F">
      <w:pPr>
        <w:rPr>
          <w:rFonts w:ascii="Arial Black" w:hAnsi="Arial Black"/>
        </w:rPr>
      </w:pPr>
    </w:p>
    <w:p w14:paraId="333AA658" w14:textId="77777777" w:rsidR="007D310F" w:rsidRDefault="007D310F" w:rsidP="007D310F">
      <w:pPr>
        <w:rPr>
          <w:rFonts w:ascii="Arial Black" w:hAnsi="Arial Black"/>
        </w:rPr>
      </w:pPr>
      <w:r>
        <w:rPr>
          <w:rFonts w:ascii="Arial Black" w:hAnsi="Arial Black"/>
        </w:rPr>
        <w:t>XXX</w:t>
      </w:r>
    </w:p>
    <w:p w14:paraId="6C0C490B" w14:textId="77777777" w:rsidR="007D310F" w:rsidRDefault="007D310F" w:rsidP="007D310F">
      <w:pPr>
        <w:rPr>
          <w:rFonts w:ascii="Arial Black" w:hAnsi="Arial Black"/>
        </w:rPr>
      </w:pPr>
      <w:r>
        <w:rPr>
          <w:rFonts w:ascii="Arial Black" w:hAnsi="Arial Black"/>
        </w:rPr>
        <w:t>XXX</w:t>
      </w:r>
    </w:p>
    <w:p w14:paraId="2E5B2B5A" w14:textId="77777777" w:rsidR="007D310F" w:rsidRPr="00481CB9" w:rsidRDefault="007D310F" w:rsidP="007D310F">
      <w:pPr>
        <w:rPr>
          <w:rFonts w:ascii="Arial Black" w:hAnsi="Arial Black"/>
        </w:rPr>
      </w:pPr>
      <w:r>
        <w:rPr>
          <w:rFonts w:ascii="Arial Black" w:hAnsi="Arial Black"/>
        </w:rPr>
        <w:t>XXX</w:t>
      </w:r>
    </w:p>
    <w:p w14:paraId="7B8013C2" w14:textId="77777777" w:rsidR="007D310F" w:rsidRPr="00481CB9" w:rsidRDefault="007D310F" w:rsidP="002A695D">
      <w:pPr>
        <w:rPr>
          <w:rFonts w:ascii="Arial Black" w:hAnsi="Arial Black"/>
        </w:rPr>
      </w:pPr>
    </w:p>
    <w:sectPr w:rsidR="007D310F" w:rsidRPr="00481CB9" w:rsidSect="00E34BED">
      <w:headerReference w:type="even" r:id="rId7"/>
      <w:headerReference w:type="default" r:id="rId8"/>
      <w:headerReference w:type="first" r:id="rId9"/>
      <w:pgSz w:w="612pt" w:h="792pt"/>
      <w:pgMar w:top="23.40pt" w:right="21.60pt" w:bottom="21.60pt" w:left="21.60pt" w:header="36pt" w:footer="36pt" w:gutter="0pt"/>
      <w:cols w:space="36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0BB5FB85" w14:textId="77777777" w:rsidR="00927C69" w:rsidRDefault="00927C69" w:rsidP="0020528A">
      <w:r>
        <w:separator/>
      </w:r>
    </w:p>
  </w:endnote>
  <w:endnote w:type="continuationSeparator" w:id="0">
    <w:p w14:paraId="1EE90FC0" w14:textId="77777777" w:rsidR="00927C69" w:rsidRDefault="00927C69" w:rsidP="00205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characterSet="iso-8859-1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characterSet="iso-8859-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14A7C9FD" w14:textId="77777777" w:rsidR="00927C69" w:rsidRDefault="00927C69" w:rsidP="0020528A">
      <w:r>
        <w:separator/>
      </w:r>
    </w:p>
  </w:footnote>
  <w:footnote w:type="continuationSeparator" w:id="0">
    <w:p w14:paraId="0F7B2FCB" w14:textId="77777777" w:rsidR="00927C69" w:rsidRDefault="00927C69" w:rsidP="0020528A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7A2C8866" w14:textId="685D93EB" w:rsidR="00420B48" w:rsidRDefault="00000000">
    <w:pPr>
      <w:pStyle w:val="Header"/>
    </w:pPr>
    <w:r>
      <w:rPr>
        <w:noProof/>
      </w:rPr>
      <mc:AlternateContent>
        <mc:Choice Requires="v">
          <w:pict w14:anchorId="3B9F466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29" type="#_x0000_t136" style="position:absolute;margin-left:0;margin-top:0;width:243pt;height:25.35pt;rotation:315;z-index:-251655168;mso-position-horizontal:center;mso-position-horizontal-relative:margin;mso-position-vertical:center;mso-position-vertical-relative:margin" o:allowincell="f" fillcolor="#0070c0" stroked="f">
              <v:fill opacity=".5"/>
              <v:textpath style="font-family:&quot;Arial Black&quot;;font-size:18pt" string="MML Project &amp; Coaching"/>
              <w10:wrap anchorx="margin" anchory="margin"/>
            </v:shape>
          </w:pict>
        </mc:Choice>
        <mc:Fallback>
          <w:drawing>
            <wp:anchor distT="0" distB="0" distL="114300" distR="114300" simplePos="0" relativeHeight="251659264" behindDoc="1" locked="0" layoutInCell="0" allowOverlap="1" wp14:anchorId="72F1AEE9" wp14:editId="20E1402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3086100" cy="321945"/>
              <wp:effectExtent l="0" t="1000125" r="0" b="963930"/>
              <wp:wrapNone/>
              <wp:docPr id="303446690" name="WordArt 5"/>
              <wp:cNvGraphicFramePr>
                <a:graphicFrameLocks xmlns:a="http://purl.oclc.org/ooxml/drawingml/main"/>
              </wp:cNvGraphicFramePr>
              <a:graphic xmlns:a="http://purl.oclc.org/ooxml/drawingml/main">
                <a:graphicData uri="http://schemas.microsoft.com/office/word/2010/wordprocessingShape">
                  <wp:wsp>
                    <wp:cNvSpPr txBox="1">
                      <a:spLocks noChangeArrowheads="1" noChangeShapeType="1" noTextEdit="1"/>
                    </wp:cNvSpPr>
                    <wp:spPr bwMode="auto">
                      <a:xfrm rot="18900000">
                        <a:off x="0" y="0"/>
                        <a:ext cx="3086100" cy="32194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:spPr>
                    <wp:txbx>
                      <wne:txbxContent>
                        <w:p w14:paraId="58E1114B" w14:textId="77777777" w:rsidR="00293900" w:rsidRDefault="00293900" w:rsidP="00293900">
                          <w:pPr>
                            <w:jc w:val="center"/>
                            <w:rPr>
                              <w:rFonts w:ascii="Arial Black" w:hAnsi="Arial Black"/>
                              <w:color w:val="0070C0"/>
                              <w:kern w:val="0"/>
                              <w:sz w:val="36"/>
                              <w:szCs w:val="36"/>
                              <w14:textFill>
                                <w14:solidFill>
                                  <w14:srgbClr w14:val="0070C0">
                                    <w14:alpha w14:val="50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Arial Black" w:hAnsi="Arial Black"/>
                              <w:color w:val="0070C0"/>
                              <w:sz w:val="36"/>
                              <w:szCs w:val="36"/>
                              <w14:textFill>
                                <w14:solidFill>
                                  <w14:srgbClr w14:val="007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MML Project &amp; Coaching</w:t>
                          </w:r>
                        </w:p>
                      </wne:txbxContent>
                    </wp:txbx>
                    <wp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:bodyPr>
                  </wp:wsp>
                </a:graphicData>
              </a:graphic>
              <wp14:sizeRelH relativeFrom="page">
                <wp14:pctWidth>0%</wp14:pctWidth>
              </wp14:sizeRelH>
              <wp14:sizeRelV relativeFrom="page">
                <wp14:pctHeight>0%</wp14:pctHeight>
              </wp14:sizeRelV>
            </wp:anchor>
          </w:drawing>
        </mc:Fallback>
      </mc:AlternateContent>
    </w: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23516C1E" w14:textId="64E656FF" w:rsidR="009F774A" w:rsidRDefault="00000000">
    <w:pPr>
      <w:pStyle w:val="Header"/>
    </w:pPr>
    <w:r>
      <w:rPr>
        <w:noProof/>
      </w:rPr>
      <mc:AlternateContent>
        <mc:Choice Requires="v">
          <w:pict w14:anchorId="33CFCD3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30" type="#_x0000_t136" style="position:absolute;margin-left:335.4pt;margin-top:-34.5pt;width:243pt;height:25.35pt;z-index:-251653120;mso-position-horizontal-relative:margin;mso-position-vertical-relative:margin" o:allowincell="f" fillcolor="#0070c0" stroked="f">
              <v:fill opacity=".5"/>
              <v:textpath style="font-family:&quot;Arial Black&quot;;font-size:18pt" string="MML Projects &amp; Coaching"/>
              <w10:wrap anchorx="margin" anchory="margin"/>
            </v:shape>
          </w:pict>
        </mc:Choice>
        <mc:Fallback>
          <w:drawing>
            <wp:anchor distT="0" distB="0" distL="114300" distR="114300" simplePos="0" relativeHeight="251660288" behindDoc="1" locked="0" layoutInCell="0" allowOverlap="1" wp14:anchorId="4B5C2572" wp14:editId="4811FADD">
              <wp:simplePos x="0" y="0"/>
              <wp:positionH relativeFrom="margin">
                <wp:posOffset>4259580</wp:posOffset>
              </wp:positionH>
              <wp:positionV relativeFrom="margin">
                <wp:posOffset>-438150</wp:posOffset>
              </wp:positionV>
              <wp:extent cx="3086100" cy="321945"/>
              <wp:effectExtent l="0" t="19050" r="0" b="0"/>
              <wp:wrapNone/>
              <wp:docPr id="2070178132" name="WordArt 6"/>
              <wp:cNvGraphicFramePr>
                <a:graphicFrameLocks xmlns:a="http://purl.oclc.org/ooxml/drawingml/main"/>
              </wp:cNvGraphicFramePr>
              <a:graphic xmlns:a="http://purl.oclc.org/ooxml/drawingml/main">
                <a:graphicData uri="http://schemas.microsoft.com/office/word/2010/wordprocessingShape">
                  <wp:wsp>
                    <wp:cNvSpPr txBox="1">
                      <a:spLocks noChangeArrowheads="1" noChangeShapeType="1" noTextEdit="1"/>
                    </wp:cNvSpPr>
                    <wp:spPr bwMode="auto">
                      <a:xfrm>
                        <a:off x="0" y="0"/>
                        <a:ext cx="3086100" cy="32194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:spPr>
                    <wp:txbx>
                      <wne:txbxContent>
                        <w:p w14:paraId="25DC6104" w14:textId="77777777" w:rsidR="00293900" w:rsidRDefault="00293900" w:rsidP="00293900">
                          <w:pPr>
                            <w:jc w:val="center"/>
                            <w:rPr>
                              <w:rFonts w:ascii="Arial Black" w:hAnsi="Arial Black"/>
                              <w:color w:val="0070C0"/>
                              <w:kern w:val="0"/>
                              <w:sz w:val="36"/>
                              <w:szCs w:val="36"/>
                              <w14:textFill>
                                <w14:solidFill>
                                  <w14:srgbClr w14:val="0070C0">
                                    <w14:alpha w14:val="50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Arial Black" w:hAnsi="Arial Black"/>
                              <w:color w:val="0070C0"/>
                              <w:sz w:val="36"/>
                              <w:szCs w:val="36"/>
                              <w14:textFill>
                                <w14:solidFill>
                                  <w14:srgbClr w14:val="007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MML Projects &amp; Coaching</w:t>
                          </w:r>
                        </w:p>
                      </wne:txbxContent>
                    </wp:txbx>
                    <wp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:bodyPr>
                  </wp:wsp>
                </a:graphicData>
              </a:graphic>
              <wp14:sizeRelH relativeFrom="page">
                <wp14:pctWidth>0%</wp14:pctWidth>
              </wp14:sizeRelH>
              <wp14:sizeRelV relativeFrom="page">
                <wp14:pctHeight>0%</wp14:pctHeight>
              </wp14:sizeRelV>
            </wp:anchor>
          </w:drawing>
        </mc:Fallback>
      </mc:AlternateContent>
    </w: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280C4D5B" w14:textId="7C208997" w:rsidR="00420B48" w:rsidRDefault="00000000">
    <w:pPr>
      <w:pStyle w:val="Header"/>
    </w:pPr>
    <w:r>
      <w:rPr>
        <w:noProof/>
      </w:rPr>
      <mc:AlternateContent>
        <mc:Choice Requires="v">
          <w:pict w14:anchorId="111C0CB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1028" type="#_x0000_t136" style="position:absolute;margin-left:0;margin-top:0;width:243pt;height:25.35pt;rotation:315;z-index:-251657216;mso-position-horizontal:center;mso-position-horizontal-relative:margin;mso-position-vertical:center;mso-position-vertical-relative:margin" o:allowincell="f" fillcolor="#0070c0" stroked="f">
              <v:fill opacity=".5"/>
              <v:textpath style="font-family:&quot;Arial Black&quot;;font-size:18pt" string="MML Project &amp; Coaching"/>
              <w10:wrap anchorx="margin" anchory="margin"/>
            </v:shape>
          </w:pict>
        </mc:Choice>
        <mc:Fallback>
          <w:drawing>
            <wp:anchor distT="0" distB="0" distL="114300" distR="114300" simplePos="0" relativeHeight="251658240" behindDoc="1" locked="0" layoutInCell="0" allowOverlap="1" wp14:anchorId="7F5B1B62" wp14:editId="1CE71C9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3086100" cy="321945"/>
              <wp:effectExtent l="0" t="1000125" r="0" b="963930"/>
              <wp:wrapNone/>
              <wp:docPr id="1482966494" name="PowerPlusWaterMarkObject"/>
              <wp:cNvGraphicFramePr>
                <a:graphicFrameLocks xmlns:a="http://purl.oclc.org/ooxml/drawingml/main"/>
              </wp:cNvGraphicFramePr>
              <a:graphic xmlns:a="http://purl.oclc.org/ooxml/drawingml/main">
                <a:graphicData uri="http://schemas.microsoft.com/office/word/2010/wordprocessingShape">
                  <wp:wsp>
                    <wp:cNvSpPr txBox="1">
                      <a:spLocks noChangeArrowheads="1" noChangeShapeType="1" noTextEdit="1"/>
                    </wp:cNvSpPr>
                    <wp:spPr bwMode="auto">
                      <a:xfrm rot="18900000">
                        <a:off x="0" y="0"/>
                        <a:ext cx="3086100" cy="32194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:spPr>
                    <wp:txbx>
                      <wne:txbxContent>
                        <w:p w14:paraId="1A1B049C" w14:textId="77777777" w:rsidR="00293900" w:rsidRDefault="00293900" w:rsidP="00293900">
                          <w:pPr>
                            <w:jc w:val="center"/>
                            <w:rPr>
                              <w:rFonts w:ascii="Arial Black" w:hAnsi="Arial Black"/>
                              <w:color w:val="0070C0"/>
                              <w:kern w:val="0"/>
                              <w:sz w:val="36"/>
                              <w:szCs w:val="36"/>
                              <w14:textFill>
                                <w14:solidFill>
                                  <w14:srgbClr w14:val="0070C0">
                                    <w14:alpha w14:val="50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Arial Black" w:hAnsi="Arial Black"/>
                              <w:color w:val="0070C0"/>
                              <w:sz w:val="36"/>
                              <w:szCs w:val="36"/>
                              <w14:textFill>
                                <w14:solidFill>
                                  <w14:srgbClr w14:val="007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MML Project &amp; Coaching</w:t>
                          </w:r>
                        </w:p>
                      </wne:txbxContent>
                    </wp:txbx>
                    <wp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:bodyPr>
                  </wp:wsp>
                </a:graphicData>
              </a:graphic>
              <wp14:sizeRelH relativeFrom="page">
                <wp14:pctWidth>0%</wp14:pctWidth>
              </wp14:sizeRelH>
              <wp14:sizeRelV relativeFrom="page">
                <wp14:pctHeight>0%</wp14:pctHeight>
              </wp14:sizeRelV>
            </wp:anchor>
          </w:drawing>
        </mc:Fallback>
      </mc:AlternateContent>
    </w: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3D4E181E"/>
    <w:multiLevelType w:val="hybridMultilevel"/>
    <w:tmpl w:val="DFFE92C6"/>
    <w:lvl w:ilvl="0" w:tplc="08090001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num w:numId="1" w16cid:durableId="2113743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spelling="clean" w:grammar="clean"/>
  <w:attachedTemplate r:id="rId1"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910"/>
    <w:rsid w:val="000973F7"/>
    <w:rsid w:val="000C3C9E"/>
    <w:rsid w:val="000D64BE"/>
    <w:rsid w:val="00143081"/>
    <w:rsid w:val="001E1CBE"/>
    <w:rsid w:val="0020528A"/>
    <w:rsid w:val="0024185C"/>
    <w:rsid w:val="0026668B"/>
    <w:rsid w:val="00296680"/>
    <w:rsid w:val="002A695D"/>
    <w:rsid w:val="003125C4"/>
    <w:rsid w:val="00314BB3"/>
    <w:rsid w:val="00420B48"/>
    <w:rsid w:val="00481CB9"/>
    <w:rsid w:val="005621E6"/>
    <w:rsid w:val="00577113"/>
    <w:rsid w:val="006211C7"/>
    <w:rsid w:val="00635682"/>
    <w:rsid w:val="007911DA"/>
    <w:rsid w:val="007D310F"/>
    <w:rsid w:val="00893C75"/>
    <w:rsid w:val="00927C69"/>
    <w:rsid w:val="00951B7D"/>
    <w:rsid w:val="00955031"/>
    <w:rsid w:val="009F774A"/>
    <w:rsid w:val="00A25F6E"/>
    <w:rsid w:val="00A97512"/>
    <w:rsid w:val="00B0462B"/>
    <w:rsid w:val="00B47DD4"/>
    <w:rsid w:val="00BD2910"/>
    <w:rsid w:val="00BD75B2"/>
    <w:rsid w:val="00BE41B4"/>
    <w:rsid w:val="00C72472"/>
    <w:rsid w:val="00CC5DA2"/>
    <w:rsid w:val="00D203A2"/>
    <w:rsid w:val="00D4137E"/>
    <w:rsid w:val="00D6756C"/>
    <w:rsid w:val="00D87EE3"/>
    <w:rsid w:val="00D94C72"/>
    <w:rsid w:val="00DA738C"/>
    <w:rsid w:val="00E024DB"/>
    <w:rsid w:val="00E23F48"/>
    <w:rsid w:val="00E25ABC"/>
    <w:rsid w:val="00E34BED"/>
    <w:rsid w:val="00EC4160"/>
    <w:rsid w:val="00FB52E2"/>
    <w:rsid w:val="00FE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ED8ACC"/>
  <w14:defaultImageDpi w14:val="32767"/>
  <w15:docId w15:val="{67AD6790-AC6C-4B10-A6C9-9ADDAE8EFE8B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4DB"/>
    <w:rPr>
      <w:rFonts w:eastAsia="Times New Roman" w:cs="Times New Roman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024DB"/>
    <w:rPr>
      <w:sz w:val="22"/>
      <w:szCs w:val="22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FE4C03"/>
    <w:rPr>
      <w:rFonts w:ascii="Arial" w:eastAsiaTheme="minorHAnsi" w:hAnsi="Arial" w:cs="Arial"/>
      <w:color w:val="232323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20B48"/>
    <w:pPr>
      <w:tabs>
        <w:tab w:val="center" w:pos="225.65pt"/>
        <w:tab w:val="end" w:pos="451.30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B48"/>
    <w:rPr>
      <w:rFonts w:eastAsia="Times New Roman" w:cs="Times New Roman"/>
      <w:sz w:val="16"/>
    </w:rPr>
  </w:style>
  <w:style w:type="paragraph" w:styleId="Footer">
    <w:name w:val="footer"/>
    <w:basedOn w:val="Normal"/>
    <w:link w:val="FooterChar"/>
    <w:uiPriority w:val="99"/>
    <w:unhideWhenUsed/>
    <w:rsid w:val="00420B48"/>
    <w:pPr>
      <w:tabs>
        <w:tab w:val="center" w:pos="225.65pt"/>
        <w:tab w:val="end" w:pos="451.30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B48"/>
    <w:rPr>
      <w:rFonts w:eastAsia="Times New Roman" w:cs="Times New Roman"/>
      <w:sz w:val="16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2.xml"/><Relationship Id="rId3" Type="http://purl.oclc.org/ooxml/officeDocument/relationships/settings" Target="settings.xml"/><Relationship Id="rId7" Type="http://purl.oclc.org/ooxml/officeDocument/relationships/header" Target="header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theme" Target="theme/theme1.xml"/><Relationship Id="rId5" Type="http://purl.oclc.org/ooxml/officeDocument/relationships/footnotes" Target="footnotes.xml"/><Relationship Id="rId10" Type="http://purl.oclc.org/ooxml/officeDocument/relationships/fontTable" Target="fontTable.xml"/><Relationship Id="rId4" Type="http://purl.oclc.org/ooxml/officeDocument/relationships/webSettings" Target="webSettings.xml"/><Relationship Id="rId9" Type="http://purl.oclc.org/ooxml/officeDocument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purl.oclc.org/ooxml/officeDocument/relationships/attachedTemplate" Target="file:///C:\Users\u894079\Downloads\IC-Simple-Business-Case-9296_WORD.dotx" TargetMode="Externa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IC-Simple-Business-Case-9296_WORD</Template>
  <TotalTime>36</TotalTime>
  <Pages>2</Pages>
  <Words>112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Santos Alan GBMC</dc:creator>
  <cp:lastModifiedBy>William Newbery</cp:lastModifiedBy>
  <cp:revision>6</cp:revision>
  <dcterms:created xsi:type="dcterms:W3CDTF">2025-11-11T11:47:00Z</dcterms:created>
  <dcterms:modified xsi:type="dcterms:W3CDTF">2025-12-17T12:47:00Z</dcterms:modified>
</cp:coreProperties>
</file>